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C5744" w14:textId="77777777" w:rsidR="00935739" w:rsidRDefault="00E44D85" w:rsidP="007117D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33BBF3" wp14:editId="72BDF8F8">
                <wp:simplePos x="0" y="0"/>
                <wp:positionH relativeFrom="margin">
                  <wp:align>left</wp:align>
                </wp:positionH>
                <wp:positionV relativeFrom="margin">
                  <wp:posOffset>3810</wp:posOffset>
                </wp:positionV>
                <wp:extent cx="4720590" cy="702945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702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0DCEB" w14:textId="77777777" w:rsidR="00935739" w:rsidRDefault="00935739" w:rsidP="00935739">
                            <w:pPr>
                              <w:spacing w:after="0"/>
                              <w:rPr>
                                <w:rFonts w:ascii="Baskerville Old Face" w:eastAsia="Baskerville Old Face" w:hAnsi="Baskerville Old Face" w:cs="Times New Roman"/>
                                <w:b/>
                                <w:bCs/>
                                <w:color w:val="373545"/>
                                <w:sz w:val="32"/>
                                <w:szCs w:val="32"/>
                              </w:rPr>
                            </w:pPr>
                          </w:p>
                          <w:p w14:paraId="6267FF4E" w14:textId="77777777" w:rsidR="007077E3" w:rsidRDefault="00935739" w:rsidP="005B1B22">
                            <w:pPr>
                              <w:spacing w:after="0"/>
                              <w:ind w:left="720" w:right="912"/>
                              <w:rPr>
                                <w:rFonts w:asciiTheme="majorHAnsi" w:eastAsia="Baskerville Old Face" w:hAnsiTheme="majorHAnsi" w:cs="Arial"/>
                                <w:b/>
                                <w:bCs/>
                                <w:color w:val="373545"/>
                                <w:sz w:val="32"/>
                                <w:szCs w:val="32"/>
                              </w:rPr>
                            </w:pPr>
                            <w:r w:rsidRPr="003071F0">
                              <w:rPr>
                                <w:rFonts w:asciiTheme="majorHAnsi" w:eastAsia="Baskerville Old Face" w:hAnsiTheme="majorHAnsi" w:cs="Arial"/>
                                <w:b/>
                                <w:bCs/>
                                <w:color w:val="373545"/>
                                <w:sz w:val="32"/>
                                <w:szCs w:val="32"/>
                              </w:rPr>
                              <w:t>Thank you from your Iowa Regional Officer Team:</w:t>
                            </w:r>
                          </w:p>
                          <w:p w14:paraId="4ABA4EAB" w14:textId="77777777" w:rsidR="000447A2" w:rsidRPr="002B7BCA" w:rsidRDefault="00935739" w:rsidP="005B1B22">
                            <w:pPr>
                              <w:spacing w:after="0" w:line="276" w:lineRule="auto"/>
                              <w:ind w:left="720" w:right="912"/>
                              <w:rPr>
                                <w:rFonts w:asciiTheme="majorHAnsi" w:eastAsia="Baskerville Old Face" w:hAnsiTheme="majorHAnsi" w:cs="Arial"/>
                                <w:b/>
                                <w:bCs/>
                                <w:color w:val="373545"/>
                                <w:sz w:val="32"/>
                                <w:szCs w:val="32"/>
                              </w:rPr>
                            </w:pPr>
                            <w:r w:rsidRPr="004360AF">
                              <w:rPr>
                                <w:rFonts w:ascii="Arial" w:eastAsia="Baskerville Old Face" w:hAnsi="Arial" w:cs="Arial"/>
                                <w:b/>
                                <w:bCs/>
                                <w:color w:val="373545"/>
                                <w:sz w:val="24"/>
                                <w:szCs w:val="24"/>
                              </w:rPr>
                              <w:br/>
                            </w:r>
                            <w:r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Sima Dabir</w:t>
                            </w:r>
                            <w:r w:rsid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,</w:t>
                            </w:r>
                            <w:r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 xml:space="preserve"> Regional Coordinator</w:t>
                            </w:r>
                          </w:p>
                          <w:p w14:paraId="6868CF35" w14:textId="77777777" w:rsidR="007077E3" w:rsidRPr="007077E3" w:rsidRDefault="000447A2" w:rsidP="005B1B22">
                            <w:pPr>
                              <w:spacing w:after="0" w:line="276" w:lineRule="auto"/>
                              <w:ind w:left="720" w:right="912"/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</w:pPr>
                            <w:r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Stefani Nunez</w:t>
                            </w:r>
                            <w:r w:rsid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,</w:t>
                            </w:r>
                            <w:r w:rsidR="00935739"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 xml:space="preserve"> Regional President</w:t>
                            </w:r>
                            <w:r w:rsidR="00935739"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br/>
                            </w:r>
                            <w:r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 xml:space="preserve">Audrey </w:t>
                            </w:r>
                            <w:proofErr w:type="spellStart"/>
                            <w:r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Bolhuis</w:t>
                            </w:r>
                            <w:proofErr w:type="spellEnd"/>
                            <w:r w:rsid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,</w:t>
                            </w:r>
                            <w:r w:rsidR="00935739"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 xml:space="preserve"> Regional </w:t>
                            </w:r>
                            <w:r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 xml:space="preserve">Vice </w:t>
                            </w:r>
                            <w:r w:rsidR="00935739"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President</w:t>
                            </w:r>
                            <w:r w:rsid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ab/>
                            </w:r>
                            <w:r w:rsidR="005B1B22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Ayu</w:t>
                            </w:r>
                            <w:proofErr w:type="spellEnd"/>
                            <w:r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 xml:space="preserve"> Perwitasari</w:t>
                            </w:r>
                            <w:r w:rsid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35739" w:rsidRPr="002B7BCA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Regional Vice President</w:t>
                            </w:r>
                          </w:p>
                          <w:p w14:paraId="17E22356" w14:textId="77777777" w:rsidR="007077E3" w:rsidRPr="007077E3" w:rsidRDefault="007077E3" w:rsidP="007077E3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972501D" w14:textId="77777777" w:rsidR="00935739" w:rsidRPr="003071F0" w:rsidRDefault="00935739" w:rsidP="007077E3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71F0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The Regional Officer</w:t>
                            </w:r>
                            <w:r w:rsidR="000432A0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3071F0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would like to give a special thank you to these people for their support:</w:t>
                            </w:r>
                          </w:p>
                          <w:p w14:paraId="11785961" w14:textId="77777777" w:rsidR="00E740E4" w:rsidRPr="005E2179" w:rsidRDefault="009A19AA" w:rsidP="00E740E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5E217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Britney Khan, </w:t>
                            </w:r>
                            <w:r w:rsidR="00371202" w:rsidRPr="005E217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International VP, </w:t>
                            </w:r>
                            <w:r w:rsidR="00E740E4" w:rsidRPr="005E217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Division III </w:t>
                            </w:r>
                          </w:p>
                          <w:p w14:paraId="5109A6D8" w14:textId="136AD3C9" w:rsidR="00E740E4" w:rsidRPr="007077E3" w:rsidRDefault="004C293F" w:rsidP="003071F0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Friday Keynote Speaker</w:t>
                            </w:r>
                            <w:r w:rsidR="0081509E">
                              <w:rPr>
                                <w:rFonts w:cs="Arial"/>
                                <w:sz w:val="28"/>
                                <w:szCs w:val="28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037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BA62C8">
                              <w:rPr>
                                <w:rFonts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BA62C8" w:rsidRPr="00BA62C8">
                              <w:rPr>
                                <w:rFonts w:cs="Arial"/>
                                <w:sz w:val="28"/>
                                <w:szCs w:val="28"/>
                              </w:rPr>
                              <w:t>ess</w:t>
                            </w:r>
                            <w:r w:rsidR="00BA62C8">
                              <w:rPr>
                                <w:rFonts w:cs="Arial"/>
                                <w:sz w:val="28"/>
                                <w:szCs w:val="28"/>
                              </w:rPr>
                              <w:t>ica</w:t>
                            </w:r>
                            <w:r w:rsidR="00BA62C8" w:rsidRPr="00BA62C8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Lopez-Walker</w:t>
                            </w:r>
                          </w:p>
                          <w:p w14:paraId="668AB163" w14:textId="77777777" w:rsidR="00BA62C8" w:rsidRPr="00BA62C8" w:rsidRDefault="00BA62C8" w:rsidP="00BA62C8">
                            <w:pP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BA62C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State Representative Ross Wilburn</w:t>
                            </w:r>
                            <w:r w:rsidRPr="00BA62C8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5286AE" w14:textId="00D56951" w:rsidR="00E740E4" w:rsidRPr="00A7531E" w:rsidRDefault="00BA62C8" w:rsidP="003071F0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State Representative </w:t>
                            </w:r>
                            <w:r w:rsidR="00E740E4" w:rsidRPr="00A7531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Kolby </w:t>
                            </w:r>
                            <w:r w:rsidR="007077E3" w:rsidRPr="00A7531E">
                              <w:rPr>
                                <w:rFonts w:cs="Arial"/>
                                <w:sz w:val="28"/>
                                <w:szCs w:val="28"/>
                              </w:rPr>
                              <w:t>DeWitt</w:t>
                            </w:r>
                            <w:r w:rsidR="00A7531E" w:rsidRPr="00A7531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519656E" w14:textId="77777777" w:rsidR="003071F0" w:rsidRPr="003071F0" w:rsidRDefault="00E740E4" w:rsidP="003071F0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71202">
                              <w:rPr>
                                <w:rFonts w:cs="Arial"/>
                                <w:sz w:val="28"/>
                                <w:szCs w:val="28"/>
                              </w:rPr>
                              <w:t>Dr. Terry Murrell,</w:t>
                            </w:r>
                            <w:r w:rsidR="00371202" w:rsidRPr="00371202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1202">
                              <w:rPr>
                                <w:rFonts w:cs="Arial"/>
                                <w:sz w:val="28"/>
                                <w:szCs w:val="28"/>
                              </w:rPr>
                              <w:t>President</w:t>
                            </w:r>
                            <w:r w:rsidR="00371202" w:rsidRPr="00371202">
                              <w:rPr>
                                <w:rFonts w:cs="Arial"/>
                                <w:sz w:val="28"/>
                                <w:szCs w:val="28"/>
                              </w:rPr>
                              <w:t>, Western Iowa Tech CC;</w:t>
                            </w:r>
                            <w:r w:rsidRPr="00371202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PTK Ambassador</w:t>
                            </w:r>
                            <w:r w:rsidR="00371202" w:rsidRPr="00371202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representing the </w:t>
                            </w:r>
                            <w:r w:rsidR="00FD2D6E" w:rsidRPr="00371202">
                              <w:rPr>
                                <w:rFonts w:cs="Arial"/>
                                <w:sz w:val="28"/>
                                <w:szCs w:val="28"/>
                              </w:rPr>
                              <w:t>Presidents</w:t>
                            </w:r>
                            <w:r w:rsidR="00A7531E">
                              <w:rPr>
                                <w:rFonts w:cs="Arial"/>
                                <w:sz w:val="28"/>
                                <w:szCs w:val="28"/>
                              </w:rPr>
                              <w:t>’</w:t>
                            </w:r>
                            <w:r w:rsidR="00FD2D6E" w:rsidRPr="00371202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Advisory Board</w:t>
                            </w:r>
                            <w:r w:rsid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  <w:t xml:space="preserve">            </w:t>
                            </w:r>
                          </w:p>
                          <w:p w14:paraId="2A550407" w14:textId="77777777" w:rsidR="009302C1" w:rsidRPr="003071F0" w:rsidRDefault="009302C1" w:rsidP="003071F0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>Sima Dabir</w:t>
                            </w:r>
                            <w:r w:rsid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>PTK Iowa Regional Coordinator</w:t>
                            </w:r>
                          </w:p>
                          <w:p w14:paraId="1A885CEF" w14:textId="77777777" w:rsidR="00371202" w:rsidRDefault="009302C1" w:rsidP="00371202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>PTK Iowa Region Executive Board</w:t>
                            </w:r>
                            <w:r w:rsidR="003071F0"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371202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7C61EEDF" w14:textId="77777777" w:rsidR="000D687A" w:rsidRPr="003071F0" w:rsidRDefault="00935739" w:rsidP="000432A0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>Valerie Enenbach</w:t>
                            </w:r>
                            <w:r w:rsidR="000D687A"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15EE1A" w14:textId="77777777" w:rsidR="004360AF" w:rsidRPr="003071F0" w:rsidRDefault="009166A2" w:rsidP="000432A0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>Carlene Woodside</w:t>
                            </w:r>
                          </w:p>
                          <w:p w14:paraId="685C367B" w14:textId="77777777" w:rsidR="000D687A" w:rsidRPr="003071F0" w:rsidRDefault="009166A2" w:rsidP="000432A0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>Dr. Dan Platt</w:t>
                            </w:r>
                            <w:r w:rsidR="00935739"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A30120" w14:textId="77777777" w:rsidR="000D687A" w:rsidRPr="003071F0" w:rsidRDefault="003071F0" w:rsidP="000432A0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Dr. </w:t>
                            </w:r>
                            <w:r w:rsidR="009166A2" w:rsidRPr="003071F0">
                              <w:rPr>
                                <w:rFonts w:cs="Arial"/>
                                <w:sz w:val="28"/>
                                <w:szCs w:val="28"/>
                              </w:rPr>
                              <w:t>Michael Le</w:t>
                            </w:r>
                          </w:p>
                          <w:p w14:paraId="6C6EE670" w14:textId="77777777" w:rsidR="000432A0" w:rsidRDefault="000432A0" w:rsidP="002A36FD">
                            <w:pPr>
                              <w:ind w:left="720"/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Deana Dawson – PTK Regional Alumni Advisor</w:t>
                            </w:r>
                          </w:p>
                          <w:p w14:paraId="758B5144" w14:textId="77777777" w:rsidR="00FD2D6E" w:rsidRDefault="00935739" w:rsidP="002A36FD">
                            <w:pPr>
                              <w:ind w:left="720"/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</w:pPr>
                            <w:r w:rsidRPr="003071F0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>Bill Clifford</w:t>
                            </w:r>
                            <w:r w:rsidR="009302C1" w:rsidRPr="003071F0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t xml:space="preserve"> - PTK Regional Alumni Advisor</w:t>
                            </w:r>
                          </w:p>
                          <w:p w14:paraId="7CB9A432" w14:textId="77777777" w:rsidR="001064AC" w:rsidRPr="003071F0" w:rsidRDefault="00935739" w:rsidP="002A36FD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3071F0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8DD1429" w14:textId="77777777" w:rsidR="00935739" w:rsidRPr="004360AF" w:rsidRDefault="00935739" w:rsidP="004360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71F0">
                              <w:rPr>
                                <w:rFonts w:eastAsia="Baskerville Old Face" w:cs="Arial"/>
                                <w:color w:val="373545"/>
                                <w:sz w:val="28"/>
                                <w:szCs w:val="28"/>
                              </w:rPr>
                              <w:br/>
                            </w:r>
                            <w:r w:rsidRPr="004360AF">
                              <w:rPr>
                                <w:rFonts w:ascii="Arial" w:eastAsia="Baskerville Old Face" w:hAnsi="Arial" w:cs="Arial"/>
                                <w:color w:val="373545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3BB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.3pt;width:371.7pt;height:553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" fillcolor="white [3201]" strokeweight=".5pt">
                <v:textbox>
                  <w:txbxContent>
                    <w:p w14:paraId="5B40DCEB" w14:textId="77777777" w:rsidR="00935739" w:rsidRDefault="00935739" w:rsidP="00935739">
                      <w:pPr>
                        <w:spacing w:after="0"/>
                        <w:rPr>
                          <w:rFonts w:ascii="Baskerville Old Face" w:eastAsia="Baskerville Old Face" w:hAnsi="Baskerville Old Face" w:cs="Times New Roman"/>
                          <w:b/>
                          <w:bCs/>
                          <w:color w:val="373545"/>
                          <w:sz w:val="32"/>
                          <w:szCs w:val="32"/>
                        </w:rPr>
                      </w:pPr>
                    </w:p>
                    <w:p w14:paraId="6267FF4E" w14:textId="77777777" w:rsidR="007077E3" w:rsidRDefault="00935739" w:rsidP="005B1B22">
                      <w:pPr>
                        <w:spacing w:after="0"/>
                        <w:ind w:left="720" w:right="912"/>
                        <w:rPr>
                          <w:rFonts w:asciiTheme="majorHAnsi" w:eastAsia="Baskerville Old Face" w:hAnsiTheme="majorHAnsi" w:cs="Arial"/>
                          <w:b/>
                          <w:bCs/>
                          <w:color w:val="373545"/>
                          <w:sz w:val="32"/>
                          <w:szCs w:val="32"/>
                        </w:rPr>
                      </w:pPr>
                      <w:r w:rsidRPr="003071F0">
                        <w:rPr>
                          <w:rFonts w:asciiTheme="majorHAnsi" w:eastAsia="Baskerville Old Face" w:hAnsiTheme="majorHAnsi" w:cs="Arial"/>
                          <w:b/>
                          <w:bCs/>
                          <w:color w:val="373545"/>
                          <w:sz w:val="32"/>
                          <w:szCs w:val="32"/>
                        </w:rPr>
                        <w:t>Thank you from your Iowa Regional Officer Team:</w:t>
                      </w:r>
                    </w:p>
                    <w:p w14:paraId="4ABA4EAB" w14:textId="77777777" w:rsidR="000447A2" w:rsidRPr="002B7BCA" w:rsidRDefault="00935739" w:rsidP="005B1B22">
                      <w:pPr>
                        <w:spacing w:after="0" w:line="276" w:lineRule="auto"/>
                        <w:ind w:left="720" w:right="912"/>
                        <w:rPr>
                          <w:rFonts w:asciiTheme="majorHAnsi" w:eastAsia="Baskerville Old Face" w:hAnsiTheme="majorHAnsi" w:cs="Arial"/>
                          <w:b/>
                          <w:bCs/>
                          <w:color w:val="373545"/>
                          <w:sz w:val="32"/>
                          <w:szCs w:val="32"/>
                        </w:rPr>
                      </w:pPr>
                      <w:r w:rsidRPr="004360AF">
                        <w:rPr>
                          <w:rFonts w:ascii="Arial" w:eastAsia="Baskerville Old Face" w:hAnsi="Arial" w:cs="Arial"/>
                          <w:b/>
                          <w:bCs/>
                          <w:color w:val="373545"/>
                          <w:sz w:val="24"/>
                          <w:szCs w:val="24"/>
                        </w:rPr>
                        <w:br/>
                      </w:r>
                      <w:r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Sima Dabir</w:t>
                      </w:r>
                      <w:r w:rsid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,</w:t>
                      </w:r>
                      <w:r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 xml:space="preserve"> Regional Coordinator</w:t>
                      </w:r>
                    </w:p>
                    <w:p w14:paraId="6868CF35" w14:textId="77777777" w:rsidR="007077E3" w:rsidRPr="007077E3" w:rsidRDefault="000447A2" w:rsidP="005B1B22">
                      <w:pPr>
                        <w:spacing w:after="0" w:line="276" w:lineRule="auto"/>
                        <w:ind w:left="720" w:right="912"/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</w:pPr>
                      <w:r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Stefani Nunez</w:t>
                      </w:r>
                      <w:r w:rsid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,</w:t>
                      </w:r>
                      <w:r w:rsidR="00935739"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 xml:space="preserve"> Regional President</w:t>
                      </w:r>
                      <w:r w:rsidR="00935739"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br/>
                      </w:r>
                      <w:r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 xml:space="preserve">Audrey </w:t>
                      </w:r>
                      <w:proofErr w:type="spellStart"/>
                      <w:r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Bolhuis</w:t>
                      </w:r>
                      <w:proofErr w:type="spellEnd"/>
                      <w:r w:rsid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,</w:t>
                      </w:r>
                      <w:r w:rsidR="00935739"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 xml:space="preserve"> Regional </w:t>
                      </w:r>
                      <w:r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 xml:space="preserve">Vice </w:t>
                      </w:r>
                      <w:r w:rsidR="00935739"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President</w:t>
                      </w:r>
                      <w:r w:rsid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ab/>
                      </w:r>
                      <w:r w:rsidR="005B1B22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Ayu</w:t>
                      </w:r>
                      <w:proofErr w:type="spellEnd"/>
                      <w:r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 xml:space="preserve"> Perwitasari</w:t>
                      </w:r>
                      <w:r w:rsid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 xml:space="preserve">, </w:t>
                      </w:r>
                      <w:r w:rsidR="00935739" w:rsidRPr="002B7BCA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Regional Vice President</w:t>
                      </w:r>
                    </w:p>
                    <w:p w14:paraId="17E22356" w14:textId="77777777" w:rsidR="007077E3" w:rsidRPr="007077E3" w:rsidRDefault="007077E3" w:rsidP="007077E3">
                      <w:pPr>
                        <w:jc w:val="both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972501D" w14:textId="77777777" w:rsidR="00935739" w:rsidRPr="003071F0" w:rsidRDefault="00935739" w:rsidP="007077E3">
                      <w:pPr>
                        <w:jc w:val="both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071F0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The Regional Officer</w:t>
                      </w:r>
                      <w:r w:rsidR="000432A0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3071F0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would like to give a special thank you to these people for their support:</w:t>
                      </w:r>
                    </w:p>
                    <w:p w14:paraId="11785961" w14:textId="77777777" w:rsidR="00E740E4" w:rsidRPr="005E2179" w:rsidRDefault="009A19AA" w:rsidP="00E740E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5E2179">
                        <w:rPr>
                          <w:rFonts w:cs="Arial"/>
                          <w:sz w:val="28"/>
                          <w:szCs w:val="28"/>
                        </w:rPr>
                        <w:t xml:space="preserve">Britney Khan, </w:t>
                      </w:r>
                      <w:r w:rsidR="00371202" w:rsidRPr="005E2179">
                        <w:rPr>
                          <w:rFonts w:cs="Arial"/>
                          <w:sz w:val="28"/>
                          <w:szCs w:val="28"/>
                        </w:rPr>
                        <w:t xml:space="preserve">International VP, </w:t>
                      </w:r>
                      <w:r w:rsidR="00E740E4" w:rsidRPr="005E2179">
                        <w:rPr>
                          <w:rFonts w:cs="Arial"/>
                          <w:sz w:val="28"/>
                          <w:szCs w:val="28"/>
                        </w:rPr>
                        <w:t xml:space="preserve">Division III </w:t>
                      </w:r>
                    </w:p>
                    <w:p w14:paraId="5109A6D8" w14:textId="136AD3C9" w:rsidR="00E740E4" w:rsidRPr="007077E3" w:rsidRDefault="004C293F" w:rsidP="003071F0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Friday Keynote Speaker</w:t>
                      </w:r>
                      <w:r w:rsidR="0081509E">
                        <w:rPr>
                          <w:rFonts w:cs="Arial"/>
                          <w:sz w:val="28"/>
                          <w:szCs w:val="28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="002E037C">
                        <w:rPr>
                          <w:rFonts w:cs="Arial"/>
                          <w:sz w:val="28"/>
                          <w:szCs w:val="28"/>
                        </w:rPr>
                        <w:t xml:space="preserve">Mrs. </w:t>
                      </w:r>
                      <w:r w:rsidR="00BA62C8">
                        <w:rPr>
                          <w:rFonts w:cs="Arial"/>
                          <w:sz w:val="28"/>
                          <w:szCs w:val="28"/>
                        </w:rPr>
                        <w:t>J</w:t>
                      </w:r>
                      <w:r w:rsidR="00BA62C8" w:rsidRPr="00BA62C8">
                        <w:rPr>
                          <w:rFonts w:cs="Arial"/>
                          <w:sz w:val="28"/>
                          <w:szCs w:val="28"/>
                        </w:rPr>
                        <w:t>ess</w:t>
                      </w:r>
                      <w:r w:rsidR="00BA62C8">
                        <w:rPr>
                          <w:rFonts w:cs="Arial"/>
                          <w:sz w:val="28"/>
                          <w:szCs w:val="28"/>
                        </w:rPr>
                        <w:t>ica</w:t>
                      </w:r>
                      <w:r w:rsidR="00BA62C8" w:rsidRPr="00BA62C8">
                        <w:rPr>
                          <w:rFonts w:cs="Arial"/>
                          <w:sz w:val="28"/>
                          <w:szCs w:val="28"/>
                        </w:rPr>
                        <w:t xml:space="preserve"> Lopez-Walker</w:t>
                      </w:r>
                    </w:p>
                    <w:p w14:paraId="668AB163" w14:textId="77777777" w:rsidR="00BA62C8" w:rsidRPr="00BA62C8" w:rsidRDefault="00BA62C8" w:rsidP="00BA62C8">
                      <w:pP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BA62C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State Representative Ross Wilburn</w:t>
                      </w:r>
                      <w:r w:rsidRPr="00BA62C8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5286AE" w14:textId="00D56951" w:rsidR="00E740E4" w:rsidRPr="00A7531E" w:rsidRDefault="00BA62C8" w:rsidP="003071F0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State Representative </w:t>
                      </w:r>
                      <w:r w:rsidR="00E740E4" w:rsidRPr="00A7531E">
                        <w:rPr>
                          <w:rFonts w:cs="Arial"/>
                          <w:sz w:val="28"/>
                          <w:szCs w:val="28"/>
                        </w:rPr>
                        <w:t xml:space="preserve">Kolby </w:t>
                      </w:r>
                      <w:r w:rsidR="007077E3" w:rsidRPr="00A7531E">
                        <w:rPr>
                          <w:rFonts w:cs="Arial"/>
                          <w:sz w:val="28"/>
                          <w:szCs w:val="28"/>
                        </w:rPr>
                        <w:t>DeWitt</w:t>
                      </w:r>
                      <w:r w:rsidR="00A7531E" w:rsidRPr="00A7531E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519656E" w14:textId="77777777" w:rsidR="003071F0" w:rsidRPr="003071F0" w:rsidRDefault="00E740E4" w:rsidP="003071F0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71202">
                        <w:rPr>
                          <w:rFonts w:cs="Arial"/>
                          <w:sz w:val="28"/>
                          <w:szCs w:val="28"/>
                        </w:rPr>
                        <w:t>Dr. Terry Murrell,</w:t>
                      </w:r>
                      <w:r w:rsidR="00371202" w:rsidRPr="00371202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371202">
                        <w:rPr>
                          <w:rFonts w:cs="Arial"/>
                          <w:sz w:val="28"/>
                          <w:szCs w:val="28"/>
                        </w:rPr>
                        <w:t>President</w:t>
                      </w:r>
                      <w:r w:rsidR="00371202" w:rsidRPr="00371202">
                        <w:rPr>
                          <w:rFonts w:cs="Arial"/>
                          <w:sz w:val="28"/>
                          <w:szCs w:val="28"/>
                        </w:rPr>
                        <w:t>, Western Iowa Tech CC;</w:t>
                      </w:r>
                      <w:r w:rsidRPr="00371202">
                        <w:rPr>
                          <w:rFonts w:cs="Arial"/>
                          <w:sz w:val="28"/>
                          <w:szCs w:val="28"/>
                        </w:rPr>
                        <w:t xml:space="preserve"> PTK Ambassador</w:t>
                      </w:r>
                      <w:r w:rsidR="00371202" w:rsidRPr="00371202">
                        <w:rPr>
                          <w:rFonts w:cs="Arial"/>
                          <w:sz w:val="28"/>
                          <w:szCs w:val="28"/>
                        </w:rPr>
                        <w:t xml:space="preserve"> representing the </w:t>
                      </w:r>
                      <w:r w:rsidR="00FD2D6E" w:rsidRPr="00371202">
                        <w:rPr>
                          <w:rFonts w:cs="Arial"/>
                          <w:sz w:val="28"/>
                          <w:szCs w:val="28"/>
                        </w:rPr>
                        <w:t>Presidents</w:t>
                      </w:r>
                      <w:r w:rsidR="00A7531E">
                        <w:rPr>
                          <w:rFonts w:cs="Arial"/>
                          <w:sz w:val="28"/>
                          <w:szCs w:val="28"/>
                        </w:rPr>
                        <w:t>’</w:t>
                      </w:r>
                      <w:r w:rsidR="00FD2D6E" w:rsidRPr="00371202">
                        <w:rPr>
                          <w:rFonts w:cs="Arial"/>
                          <w:sz w:val="28"/>
                          <w:szCs w:val="28"/>
                        </w:rPr>
                        <w:t xml:space="preserve"> Advisory Board</w:t>
                      </w:r>
                      <w:r w:rsidR="003071F0">
                        <w:rPr>
                          <w:rFonts w:cs="Arial"/>
                          <w:sz w:val="28"/>
                          <w:szCs w:val="28"/>
                        </w:rPr>
                        <w:tab/>
                        <w:t xml:space="preserve">            </w:t>
                      </w:r>
                    </w:p>
                    <w:p w14:paraId="2A550407" w14:textId="77777777" w:rsidR="009302C1" w:rsidRPr="003071F0" w:rsidRDefault="009302C1" w:rsidP="003071F0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071F0">
                        <w:rPr>
                          <w:rFonts w:cs="Arial"/>
                          <w:sz w:val="28"/>
                          <w:szCs w:val="28"/>
                        </w:rPr>
                        <w:t>Sima Dabir</w:t>
                      </w:r>
                      <w:r w:rsidR="003071F0">
                        <w:rPr>
                          <w:rFonts w:cs="Arial"/>
                          <w:sz w:val="28"/>
                          <w:szCs w:val="28"/>
                        </w:rPr>
                        <w:t xml:space="preserve">, </w:t>
                      </w:r>
                      <w:r w:rsidRPr="003071F0">
                        <w:rPr>
                          <w:rFonts w:cs="Arial"/>
                          <w:sz w:val="28"/>
                          <w:szCs w:val="28"/>
                        </w:rPr>
                        <w:t>PTK Iowa Regional Coordinator</w:t>
                      </w:r>
                    </w:p>
                    <w:p w14:paraId="1A885CEF" w14:textId="77777777" w:rsidR="00371202" w:rsidRDefault="009302C1" w:rsidP="00371202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071F0">
                        <w:rPr>
                          <w:rFonts w:cs="Arial"/>
                          <w:sz w:val="28"/>
                          <w:szCs w:val="28"/>
                        </w:rPr>
                        <w:t>PTK Iowa Region Executive Board</w:t>
                      </w:r>
                      <w:r w:rsidR="003071F0" w:rsidRPr="003071F0">
                        <w:rPr>
                          <w:rFonts w:cs="Arial"/>
                          <w:sz w:val="28"/>
                          <w:szCs w:val="28"/>
                        </w:rPr>
                        <w:t>:</w:t>
                      </w:r>
                      <w:r w:rsidR="00371202">
                        <w:rPr>
                          <w:rFonts w:cs="Arial"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7C61EEDF" w14:textId="77777777" w:rsidR="000D687A" w:rsidRPr="003071F0" w:rsidRDefault="00935739" w:rsidP="000432A0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071F0">
                        <w:rPr>
                          <w:rFonts w:cs="Arial"/>
                          <w:sz w:val="28"/>
                          <w:szCs w:val="28"/>
                        </w:rPr>
                        <w:t>Valerie Enenbach</w:t>
                      </w:r>
                      <w:r w:rsidR="000D687A" w:rsidRPr="003071F0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15EE1A" w14:textId="77777777" w:rsidR="004360AF" w:rsidRPr="003071F0" w:rsidRDefault="009166A2" w:rsidP="000432A0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071F0">
                        <w:rPr>
                          <w:rFonts w:cs="Arial"/>
                          <w:sz w:val="28"/>
                          <w:szCs w:val="28"/>
                        </w:rPr>
                        <w:t>Carlene Woodside</w:t>
                      </w:r>
                    </w:p>
                    <w:p w14:paraId="685C367B" w14:textId="77777777" w:rsidR="000D687A" w:rsidRPr="003071F0" w:rsidRDefault="009166A2" w:rsidP="000432A0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071F0">
                        <w:rPr>
                          <w:rFonts w:cs="Arial"/>
                          <w:sz w:val="28"/>
                          <w:szCs w:val="28"/>
                        </w:rPr>
                        <w:t>Dr. Dan Platt</w:t>
                      </w:r>
                      <w:r w:rsidR="00935739" w:rsidRPr="003071F0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A30120" w14:textId="77777777" w:rsidR="000D687A" w:rsidRPr="003071F0" w:rsidRDefault="003071F0" w:rsidP="000432A0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071F0">
                        <w:rPr>
                          <w:rFonts w:cs="Arial"/>
                          <w:sz w:val="28"/>
                          <w:szCs w:val="28"/>
                        </w:rPr>
                        <w:t xml:space="preserve">Dr. </w:t>
                      </w:r>
                      <w:r w:rsidR="009166A2" w:rsidRPr="003071F0">
                        <w:rPr>
                          <w:rFonts w:cs="Arial"/>
                          <w:sz w:val="28"/>
                          <w:szCs w:val="28"/>
                        </w:rPr>
                        <w:t>Michael Le</w:t>
                      </w:r>
                    </w:p>
                    <w:p w14:paraId="6C6EE670" w14:textId="77777777" w:rsidR="000432A0" w:rsidRDefault="000432A0" w:rsidP="002A36FD">
                      <w:pPr>
                        <w:ind w:left="720"/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</w:pPr>
                      <w:r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Deana Dawson – PTK Regional Alumni Advisor</w:t>
                      </w:r>
                    </w:p>
                    <w:p w14:paraId="758B5144" w14:textId="77777777" w:rsidR="00FD2D6E" w:rsidRDefault="00935739" w:rsidP="002A36FD">
                      <w:pPr>
                        <w:ind w:left="720"/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</w:pPr>
                      <w:r w:rsidRPr="003071F0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>Bill Clifford</w:t>
                      </w:r>
                      <w:r w:rsidR="009302C1" w:rsidRPr="003071F0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t xml:space="preserve"> - PTK Regional Alumni Advisor</w:t>
                      </w:r>
                    </w:p>
                    <w:p w14:paraId="7CB9A432" w14:textId="77777777" w:rsidR="001064AC" w:rsidRPr="003071F0" w:rsidRDefault="00935739" w:rsidP="002A36FD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 w:rsidRPr="003071F0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br/>
                      </w:r>
                    </w:p>
                    <w:p w14:paraId="78DD1429" w14:textId="77777777" w:rsidR="00935739" w:rsidRPr="004360AF" w:rsidRDefault="00935739" w:rsidP="004360AF">
                      <w:pPr>
                        <w:rPr>
                          <w:rFonts w:ascii="Arial" w:hAnsi="Arial" w:cs="Arial"/>
                        </w:rPr>
                      </w:pPr>
                      <w:r w:rsidRPr="003071F0">
                        <w:rPr>
                          <w:rFonts w:eastAsia="Baskerville Old Face" w:cs="Arial"/>
                          <w:color w:val="373545"/>
                          <w:sz w:val="28"/>
                          <w:szCs w:val="28"/>
                        </w:rPr>
                        <w:br/>
                      </w:r>
                      <w:r w:rsidRPr="004360AF">
                        <w:rPr>
                          <w:rFonts w:ascii="Arial" w:eastAsia="Baskerville Old Face" w:hAnsi="Arial" w:cs="Arial"/>
                          <w:color w:val="373545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3573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053BED" wp14:editId="4CD8F15A">
                <wp:simplePos x="0" y="0"/>
                <wp:positionH relativeFrom="column">
                  <wp:posOffset>4784725</wp:posOffset>
                </wp:positionH>
                <wp:positionV relativeFrom="margin">
                  <wp:align>top</wp:align>
                </wp:positionV>
                <wp:extent cx="4653915" cy="1804670"/>
                <wp:effectExtent l="0" t="0" r="1333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915" cy="180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62C00" w14:textId="77777777" w:rsidR="00440CB1" w:rsidRDefault="00935739" w:rsidP="00935739">
                            <w:pPr>
                              <w:rPr>
                                <w:rFonts w:ascii="Baskerville Old Face" w:eastAsia="Baskerville Old Face" w:hAnsi="Baskerville Old Face" w:cs="Times New Roman"/>
                                <w:b/>
                                <w:bCs/>
                                <w:color w:val="373545"/>
                                <w:sz w:val="60"/>
                                <w:szCs w:val="60"/>
                              </w:rPr>
                            </w:pPr>
                            <w:r w:rsidRPr="00CF6400">
                              <w:rPr>
                                <w:rFonts w:ascii="Baskerville Old Face" w:eastAsia="Baskerville Old Face" w:hAnsi="Baskerville Old Face" w:cs="Times New Roman"/>
                                <w:b/>
                                <w:bCs/>
                                <w:color w:val="373545"/>
                                <w:sz w:val="60"/>
                                <w:szCs w:val="60"/>
                              </w:rPr>
                              <w:t>202</w:t>
                            </w:r>
                            <w:r w:rsidR="00440CB1">
                              <w:rPr>
                                <w:rFonts w:ascii="Baskerville Old Face" w:eastAsia="Baskerville Old Face" w:hAnsi="Baskerville Old Face" w:cs="Times New Roman"/>
                                <w:b/>
                                <w:bCs/>
                                <w:color w:val="373545"/>
                                <w:sz w:val="60"/>
                                <w:szCs w:val="60"/>
                              </w:rPr>
                              <w:t>5</w:t>
                            </w:r>
                            <w:r w:rsidRPr="00CF6400">
                              <w:rPr>
                                <w:rFonts w:ascii="Baskerville Old Face" w:eastAsia="Baskerville Old Face" w:hAnsi="Baskerville Old Face" w:cs="Times New Roman"/>
                                <w:b/>
                                <w:bCs/>
                                <w:color w:val="373545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31C2D611" w14:textId="77777777" w:rsidR="00440CB1" w:rsidRDefault="00935739" w:rsidP="00935739">
                            <w:pPr>
                              <w:rPr>
                                <w:rFonts w:ascii="Baskerville Old Face" w:eastAsia="Baskerville Old Face" w:hAnsi="Baskerville Old Face" w:cs="Times New Roman"/>
                                <w:color w:val="373545"/>
                                <w:sz w:val="60"/>
                                <w:szCs w:val="60"/>
                              </w:rPr>
                            </w:pPr>
                            <w:r w:rsidRPr="00CF6400">
                              <w:rPr>
                                <w:rFonts w:ascii="Baskerville Old Face" w:eastAsia="Baskerville Old Face" w:hAnsi="Baskerville Old Face" w:cs="Times New Roman"/>
                                <w:color w:val="373545"/>
                                <w:sz w:val="60"/>
                                <w:szCs w:val="60"/>
                              </w:rPr>
                              <w:t xml:space="preserve">IOWA REGIONAL </w:t>
                            </w:r>
                          </w:p>
                          <w:p w14:paraId="1A9B0A64" w14:textId="77777777" w:rsidR="00935739" w:rsidRDefault="00935739" w:rsidP="00935739">
                            <w:r w:rsidRPr="00CF6400">
                              <w:rPr>
                                <w:rFonts w:ascii="Baskerville Old Face" w:eastAsia="Baskerville Old Face" w:hAnsi="Baskerville Old Face" w:cs="Times New Roman"/>
                                <w:color w:val="373545"/>
                                <w:sz w:val="60"/>
                                <w:szCs w:val="60"/>
                              </w:rPr>
                              <w:t>CO</w:t>
                            </w:r>
                            <w:r w:rsidR="00440CB1">
                              <w:rPr>
                                <w:rFonts w:ascii="Baskerville Old Face" w:eastAsia="Baskerville Old Face" w:hAnsi="Baskerville Old Face" w:cs="Times New Roman"/>
                                <w:color w:val="373545"/>
                                <w:sz w:val="60"/>
                                <w:szCs w:val="60"/>
                              </w:rPr>
                              <w:t>NVENTION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3BED" id="Text Box 7" o:spid="_x0000_s1027" type="#_x0000_t202" style="position:absolute;left:0;text-align:left;margin-left:376.75pt;margin-top:0;width:366.45pt;height:14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" fillcolor="white [3201]" strokeweight=".5pt">
                <v:textbox>
                  <w:txbxContent>
                    <w:p w14:paraId="52B62C00" w14:textId="77777777" w:rsidR="00440CB1" w:rsidRDefault="00935739" w:rsidP="00935739">
                      <w:pPr>
                        <w:rPr>
                          <w:rFonts w:ascii="Baskerville Old Face" w:eastAsia="Baskerville Old Face" w:hAnsi="Baskerville Old Face" w:cs="Times New Roman"/>
                          <w:b/>
                          <w:bCs/>
                          <w:color w:val="373545"/>
                          <w:sz w:val="60"/>
                          <w:szCs w:val="60"/>
                        </w:rPr>
                      </w:pPr>
                      <w:r w:rsidRPr="00CF6400">
                        <w:rPr>
                          <w:rFonts w:ascii="Baskerville Old Face" w:eastAsia="Baskerville Old Face" w:hAnsi="Baskerville Old Face" w:cs="Times New Roman"/>
                          <w:b/>
                          <w:bCs/>
                          <w:color w:val="373545"/>
                          <w:sz w:val="60"/>
                          <w:szCs w:val="60"/>
                        </w:rPr>
                        <w:t>202</w:t>
                      </w:r>
                      <w:r w:rsidR="00440CB1">
                        <w:rPr>
                          <w:rFonts w:ascii="Baskerville Old Face" w:eastAsia="Baskerville Old Face" w:hAnsi="Baskerville Old Face" w:cs="Times New Roman"/>
                          <w:b/>
                          <w:bCs/>
                          <w:color w:val="373545"/>
                          <w:sz w:val="60"/>
                          <w:szCs w:val="60"/>
                        </w:rPr>
                        <w:t>5</w:t>
                      </w:r>
                      <w:r w:rsidRPr="00CF6400">
                        <w:rPr>
                          <w:rFonts w:ascii="Baskerville Old Face" w:eastAsia="Baskerville Old Face" w:hAnsi="Baskerville Old Face" w:cs="Times New Roman"/>
                          <w:b/>
                          <w:bCs/>
                          <w:color w:val="373545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31C2D611" w14:textId="77777777" w:rsidR="00440CB1" w:rsidRDefault="00935739" w:rsidP="00935739">
                      <w:pPr>
                        <w:rPr>
                          <w:rFonts w:ascii="Baskerville Old Face" w:eastAsia="Baskerville Old Face" w:hAnsi="Baskerville Old Face" w:cs="Times New Roman"/>
                          <w:color w:val="373545"/>
                          <w:sz w:val="60"/>
                          <w:szCs w:val="60"/>
                        </w:rPr>
                      </w:pPr>
                      <w:r w:rsidRPr="00CF6400">
                        <w:rPr>
                          <w:rFonts w:ascii="Baskerville Old Face" w:eastAsia="Baskerville Old Face" w:hAnsi="Baskerville Old Face" w:cs="Times New Roman"/>
                          <w:color w:val="373545"/>
                          <w:sz w:val="60"/>
                          <w:szCs w:val="60"/>
                        </w:rPr>
                        <w:t xml:space="preserve">IOWA REGIONAL </w:t>
                      </w:r>
                    </w:p>
                    <w:p w14:paraId="1A9B0A64" w14:textId="77777777" w:rsidR="00935739" w:rsidRDefault="00935739" w:rsidP="00935739">
                      <w:r w:rsidRPr="00CF6400">
                        <w:rPr>
                          <w:rFonts w:ascii="Baskerville Old Face" w:eastAsia="Baskerville Old Face" w:hAnsi="Baskerville Old Face" w:cs="Times New Roman"/>
                          <w:color w:val="373545"/>
                          <w:sz w:val="60"/>
                          <w:szCs w:val="60"/>
                        </w:rPr>
                        <w:t>CO</w:t>
                      </w:r>
                      <w:r w:rsidR="00440CB1">
                        <w:rPr>
                          <w:rFonts w:ascii="Baskerville Old Face" w:eastAsia="Baskerville Old Face" w:hAnsi="Baskerville Old Face" w:cs="Times New Roman"/>
                          <w:color w:val="373545"/>
                          <w:sz w:val="60"/>
                          <w:szCs w:val="60"/>
                        </w:rPr>
                        <w:t>NVENTION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8CCBBF3" w14:textId="77777777" w:rsidR="00935739" w:rsidRDefault="00E44D85" w:rsidP="0093573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AFE615" wp14:editId="2C1A8C0C">
                <wp:simplePos x="0" y="0"/>
                <wp:positionH relativeFrom="column">
                  <wp:posOffset>4785360</wp:posOffset>
                </wp:positionH>
                <wp:positionV relativeFrom="paragraph">
                  <wp:posOffset>4762499</wp:posOffset>
                </wp:positionV>
                <wp:extent cx="4653915" cy="1990725"/>
                <wp:effectExtent l="0" t="0" r="1333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91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55168" w14:textId="77777777" w:rsidR="00935739" w:rsidRPr="00CF6400" w:rsidRDefault="00935739" w:rsidP="00935739">
                            <w:pPr>
                              <w:rPr>
                                <w:rFonts w:ascii="Baskerville Old Face" w:eastAsia="Baskerville Old Face" w:hAnsi="Baskerville Old Face" w:cs="Times New Roman"/>
                                <w:b/>
                                <w:bCs/>
                                <w:color w:val="373545"/>
                                <w:sz w:val="32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579F9" wp14:editId="4AE54CB4">
                                  <wp:extent cx="1965960" cy="1743075"/>
                                  <wp:effectExtent l="0" t="0" r="0" b="9525"/>
                                  <wp:docPr id="9" name="Picture 1" descr="A blue and white circle with a map in the center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2836454" name="Picture 1" descr="A blue and white circle with a map in the cen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5960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E615" id="Text Box 5" o:spid="_x0000_s1028" type="#_x0000_t202" style="position:absolute;left:0;text-align:left;margin-left:376.8pt;margin-top:375pt;width:366.45pt;height:15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" fillcolor="white [3201]" strokeweight=".5pt">
                <v:textbox>
                  <w:txbxContent>
                    <w:p w14:paraId="64255168" w14:textId="77777777" w:rsidR="00935739" w:rsidRPr="00CF6400" w:rsidRDefault="00935739" w:rsidP="00935739">
                      <w:pPr>
                        <w:rPr>
                          <w:rFonts w:ascii="Baskerville Old Face" w:eastAsia="Baskerville Old Face" w:hAnsi="Baskerville Old Face" w:cs="Times New Roman"/>
                          <w:b/>
                          <w:bCs/>
                          <w:color w:val="373545"/>
                          <w:sz w:val="32"/>
                          <w:szCs w:val="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C579F9" wp14:editId="4AE54CB4">
                            <wp:extent cx="1965960" cy="1743075"/>
                            <wp:effectExtent l="0" t="0" r="0" b="9525"/>
                            <wp:docPr id="9" name="Picture 1" descr="A blue and white circle with a map in the center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2836454" name="Picture 1" descr="A blue and white circle with a map in the center&#10;&#10;Description automatically generated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5960" cy="1743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02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7B68BA" wp14:editId="466D5C2B">
                <wp:simplePos x="0" y="0"/>
                <wp:positionH relativeFrom="column">
                  <wp:posOffset>4775362</wp:posOffset>
                </wp:positionH>
                <wp:positionV relativeFrom="paragraph">
                  <wp:posOffset>1598295</wp:posOffset>
                </wp:positionV>
                <wp:extent cx="4653915" cy="2148840"/>
                <wp:effectExtent l="0" t="0" r="698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915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A99C4" w14:textId="77777777" w:rsidR="00935739" w:rsidRPr="00CF6400" w:rsidRDefault="00935739" w:rsidP="00935739">
                            <w:pPr>
                              <w:spacing w:after="0"/>
                              <w:rPr>
                                <w:rFonts w:ascii="Baskerville Old Face" w:eastAsia="Baskerville Old Face" w:hAnsi="Baskerville Old Face" w:cs="Times New Roman"/>
                                <w:b/>
                                <w:bCs/>
                                <w:color w:val="373545"/>
                                <w:sz w:val="32"/>
                                <w:szCs w:val="60"/>
                              </w:rPr>
                            </w:pPr>
                          </w:p>
                          <w:p w14:paraId="3389DAB5" w14:textId="77777777" w:rsidR="00935739" w:rsidRPr="00CF6400" w:rsidRDefault="00440CB1" w:rsidP="00935739">
                            <w:pPr>
                              <w:keepNext/>
                              <w:keepLines/>
                              <w:spacing w:after="240"/>
                              <w:outlineLvl w:val="4"/>
                              <w:rPr>
                                <w:rFonts w:ascii="Baskerville Old Face" w:eastAsia="Times New Roman" w:hAnsi="Baskerville Old Face" w:cs="Times New Roman"/>
                                <w:b/>
                                <w:caps/>
                                <w:color w:val="134163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Baskerville Old Face" w:eastAsia="Times New Roman" w:hAnsi="Baskerville Old Face" w:cs="Times New Roman"/>
                                <w:b/>
                                <w:caps/>
                                <w:color w:val="373545"/>
                                <w:sz w:val="52"/>
                              </w:rPr>
                              <w:t>fEBRUARY 27-28</w:t>
                            </w:r>
                            <w:r w:rsidR="00935739" w:rsidRPr="00CF6400">
                              <w:rPr>
                                <w:rFonts w:ascii="Baskerville Old Face" w:eastAsia="Times New Roman" w:hAnsi="Baskerville Old Face" w:cs="Times New Roman"/>
                                <w:b/>
                                <w:caps/>
                                <w:color w:val="373545"/>
                                <w:sz w:val="52"/>
                              </w:rPr>
                              <w:t>, 202</w:t>
                            </w:r>
                            <w:r>
                              <w:rPr>
                                <w:rFonts w:ascii="Baskerville Old Face" w:eastAsia="Times New Roman" w:hAnsi="Baskerville Old Face" w:cs="Times New Roman"/>
                                <w:b/>
                                <w:caps/>
                                <w:color w:val="373545"/>
                                <w:sz w:val="52"/>
                              </w:rPr>
                              <w:t>5</w:t>
                            </w:r>
                          </w:p>
                          <w:p w14:paraId="4A9817D0" w14:textId="77777777" w:rsidR="00935739" w:rsidRPr="00371202" w:rsidRDefault="00935739" w:rsidP="00935739">
                            <w:pPr>
                              <w:keepNext/>
                              <w:keepLines/>
                              <w:spacing w:after="0"/>
                              <w:outlineLvl w:val="4"/>
                              <w:rPr>
                                <w:rFonts w:ascii="Baskerville Old Face" w:eastAsia="Times New Roman" w:hAnsi="Baskerville Old Face" w:cs="Times New Roman"/>
                                <w:caps/>
                                <w:color w:val="373545"/>
                                <w:sz w:val="44"/>
                                <w:szCs w:val="44"/>
                              </w:rPr>
                            </w:pPr>
                            <w:r w:rsidRPr="00371202">
                              <w:rPr>
                                <w:rFonts w:ascii="Baskerville Old Face" w:eastAsia="Times New Roman" w:hAnsi="Baskerville Old Face" w:cs="Times New Roman"/>
                                <w:caps/>
                                <w:color w:val="002060"/>
                                <w:sz w:val="44"/>
                                <w:szCs w:val="44"/>
                              </w:rPr>
                              <w:t>West Des Moines</w:t>
                            </w:r>
                            <w:r w:rsidR="00440CB1" w:rsidRPr="00371202">
                              <w:rPr>
                                <w:rFonts w:ascii="Baskerville Old Face" w:eastAsia="Times New Roman" w:hAnsi="Baskerville Old Face" w:cs="Times New Roman"/>
                                <w:caps/>
                                <w:color w:val="002060"/>
                                <w:sz w:val="44"/>
                                <w:szCs w:val="44"/>
                              </w:rPr>
                              <w:t xml:space="preserve"> MARRIOTT</w:t>
                            </w:r>
                          </w:p>
                          <w:p w14:paraId="47D65A08" w14:textId="77777777" w:rsidR="00371202" w:rsidRPr="00371202" w:rsidRDefault="00371202" w:rsidP="00935739">
                            <w:pPr>
                              <w:rPr>
                                <w:rFonts w:ascii="Baskerville Old Face" w:eastAsia="Baskerville Old Face" w:hAnsi="Baskerville Old Face" w:cs="Times New Roman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548CC16" w14:textId="77777777" w:rsidR="00935739" w:rsidRDefault="00935739" w:rsidP="00935739">
                            <w:r w:rsidRPr="00CF6400">
                              <w:rPr>
                                <w:rFonts w:ascii="Baskerville Old Face" w:eastAsia="Baskerville Old Face" w:hAnsi="Baskerville Old Face" w:cs="Times New Roman"/>
                                <w:color w:val="002060"/>
                                <w:sz w:val="40"/>
                                <w:szCs w:val="26"/>
                              </w:rPr>
                              <w:t>1</w:t>
                            </w:r>
                            <w:r w:rsidR="00E740E4">
                              <w:rPr>
                                <w:rFonts w:ascii="Baskerville Old Face" w:eastAsia="Baskerville Old Face" w:hAnsi="Baskerville Old Face" w:cs="Times New Roman"/>
                                <w:color w:val="002060"/>
                                <w:sz w:val="40"/>
                                <w:szCs w:val="26"/>
                              </w:rPr>
                              <w:t>250 Jordan Creek Parkway</w:t>
                            </w:r>
                            <w:r w:rsidRPr="00CF6400">
                              <w:rPr>
                                <w:rFonts w:ascii="Baskerville Old Face" w:eastAsia="Baskerville Old Face" w:hAnsi="Baskerville Old Face" w:cs="Times New Roman"/>
                                <w:color w:val="002060"/>
                                <w:sz w:val="40"/>
                                <w:szCs w:val="26"/>
                              </w:rPr>
                              <w:br/>
                              <w:t>West Des Moines, Iowa 50266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68BA" id="Text Box 6" o:spid="_x0000_s1029" type="#_x0000_t202" style="position:absolute;left:0;text-align:left;margin-left:376pt;margin-top:125.85pt;width:366.45pt;height:16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" fillcolor="white [3201]" strokeweight=".5pt">
                <v:textbox>
                  <w:txbxContent>
                    <w:p w14:paraId="4C1A99C4" w14:textId="77777777" w:rsidR="00935739" w:rsidRPr="00CF6400" w:rsidRDefault="00935739" w:rsidP="00935739">
                      <w:pPr>
                        <w:spacing w:after="0"/>
                        <w:rPr>
                          <w:rFonts w:ascii="Baskerville Old Face" w:eastAsia="Baskerville Old Face" w:hAnsi="Baskerville Old Face" w:cs="Times New Roman"/>
                          <w:b/>
                          <w:bCs/>
                          <w:color w:val="373545"/>
                          <w:sz w:val="32"/>
                          <w:szCs w:val="60"/>
                        </w:rPr>
                      </w:pPr>
                    </w:p>
                    <w:p w14:paraId="3389DAB5" w14:textId="77777777" w:rsidR="00935739" w:rsidRPr="00CF6400" w:rsidRDefault="00440CB1" w:rsidP="00935739">
                      <w:pPr>
                        <w:keepNext/>
                        <w:keepLines/>
                        <w:spacing w:after="240"/>
                        <w:outlineLvl w:val="4"/>
                        <w:rPr>
                          <w:rFonts w:ascii="Baskerville Old Face" w:eastAsia="Times New Roman" w:hAnsi="Baskerville Old Face" w:cs="Times New Roman"/>
                          <w:b/>
                          <w:caps/>
                          <w:color w:val="134163"/>
                          <w:sz w:val="72"/>
                          <w:szCs w:val="96"/>
                        </w:rPr>
                      </w:pPr>
                      <w:r>
                        <w:rPr>
                          <w:rFonts w:ascii="Baskerville Old Face" w:eastAsia="Times New Roman" w:hAnsi="Baskerville Old Face" w:cs="Times New Roman"/>
                          <w:b/>
                          <w:caps/>
                          <w:color w:val="373545"/>
                          <w:sz w:val="52"/>
                        </w:rPr>
                        <w:t>fEBRUARY 27-28</w:t>
                      </w:r>
                      <w:r w:rsidR="00935739" w:rsidRPr="00CF6400">
                        <w:rPr>
                          <w:rFonts w:ascii="Baskerville Old Face" w:eastAsia="Times New Roman" w:hAnsi="Baskerville Old Face" w:cs="Times New Roman"/>
                          <w:b/>
                          <w:caps/>
                          <w:color w:val="373545"/>
                          <w:sz w:val="52"/>
                        </w:rPr>
                        <w:t>, 202</w:t>
                      </w:r>
                      <w:r>
                        <w:rPr>
                          <w:rFonts w:ascii="Baskerville Old Face" w:eastAsia="Times New Roman" w:hAnsi="Baskerville Old Face" w:cs="Times New Roman"/>
                          <w:b/>
                          <w:caps/>
                          <w:color w:val="373545"/>
                          <w:sz w:val="52"/>
                        </w:rPr>
                        <w:t>5</w:t>
                      </w:r>
                    </w:p>
                    <w:p w14:paraId="4A9817D0" w14:textId="77777777" w:rsidR="00935739" w:rsidRPr="00371202" w:rsidRDefault="00935739" w:rsidP="00935739">
                      <w:pPr>
                        <w:keepNext/>
                        <w:keepLines/>
                        <w:spacing w:after="0"/>
                        <w:outlineLvl w:val="4"/>
                        <w:rPr>
                          <w:rFonts w:ascii="Baskerville Old Face" w:eastAsia="Times New Roman" w:hAnsi="Baskerville Old Face" w:cs="Times New Roman"/>
                          <w:caps/>
                          <w:color w:val="373545"/>
                          <w:sz w:val="44"/>
                          <w:szCs w:val="44"/>
                        </w:rPr>
                      </w:pPr>
                      <w:r w:rsidRPr="00371202">
                        <w:rPr>
                          <w:rFonts w:ascii="Baskerville Old Face" w:eastAsia="Times New Roman" w:hAnsi="Baskerville Old Face" w:cs="Times New Roman"/>
                          <w:caps/>
                          <w:color w:val="002060"/>
                          <w:sz w:val="44"/>
                          <w:szCs w:val="44"/>
                        </w:rPr>
                        <w:t>West Des Moines</w:t>
                      </w:r>
                      <w:r w:rsidR="00440CB1" w:rsidRPr="00371202">
                        <w:rPr>
                          <w:rFonts w:ascii="Baskerville Old Face" w:eastAsia="Times New Roman" w:hAnsi="Baskerville Old Face" w:cs="Times New Roman"/>
                          <w:caps/>
                          <w:color w:val="002060"/>
                          <w:sz w:val="44"/>
                          <w:szCs w:val="44"/>
                        </w:rPr>
                        <w:t xml:space="preserve"> MARRIOTT</w:t>
                      </w:r>
                    </w:p>
                    <w:p w14:paraId="47D65A08" w14:textId="77777777" w:rsidR="00371202" w:rsidRPr="00371202" w:rsidRDefault="00371202" w:rsidP="00935739">
                      <w:pPr>
                        <w:rPr>
                          <w:rFonts w:ascii="Baskerville Old Face" w:eastAsia="Baskerville Old Face" w:hAnsi="Baskerville Old Face" w:cs="Times New Roman"/>
                          <w:color w:val="002060"/>
                          <w:sz w:val="16"/>
                          <w:szCs w:val="16"/>
                        </w:rPr>
                      </w:pPr>
                    </w:p>
                    <w:p w14:paraId="0548CC16" w14:textId="77777777" w:rsidR="00935739" w:rsidRDefault="00935739" w:rsidP="00935739">
                      <w:r w:rsidRPr="00CF6400">
                        <w:rPr>
                          <w:rFonts w:ascii="Baskerville Old Face" w:eastAsia="Baskerville Old Face" w:hAnsi="Baskerville Old Face" w:cs="Times New Roman"/>
                          <w:color w:val="002060"/>
                          <w:sz w:val="40"/>
                          <w:szCs w:val="26"/>
                        </w:rPr>
                        <w:t>1</w:t>
                      </w:r>
                      <w:r w:rsidR="00E740E4">
                        <w:rPr>
                          <w:rFonts w:ascii="Baskerville Old Face" w:eastAsia="Baskerville Old Face" w:hAnsi="Baskerville Old Face" w:cs="Times New Roman"/>
                          <w:color w:val="002060"/>
                          <w:sz w:val="40"/>
                          <w:szCs w:val="26"/>
                        </w:rPr>
                        <w:t>250 Jordan Creek Parkway</w:t>
                      </w:r>
                      <w:r w:rsidRPr="00CF6400">
                        <w:rPr>
                          <w:rFonts w:ascii="Baskerville Old Face" w:eastAsia="Baskerville Old Face" w:hAnsi="Baskerville Old Face" w:cs="Times New Roman"/>
                          <w:color w:val="002060"/>
                          <w:sz w:val="40"/>
                          <w:szCs w:val="26"/>
                        </w:rPr>
                        <w:br/>
                        <w:t>West Des Moines, Iowa 50266</w:t>
                      </w:r>
                    </w:p>
                  </w:txbxContent>
                </v:textbox>
              </v:shape>
            </w:pict>
          </mc:Fallback>
        </mc:AlternateContent>
      </w:r>
      <w:r w:rsidR="0093573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75CB17" wp14:editId="7DFD19A7">
                <wp:simplePos x="0" y="0"/>
                <wp:positionH relativeFrom="column">
                  <wp:posOffset>4785995</wp:posOffset>
                </wp:positionH>
                <wp:positionV relativeFrom="paragraph">
                  <wp:posOffset>3792855</wp:posOffset>
                </wp:positionV>
                <wp:extent cx="4653915" cy="937895"/>
                <wp:effectExtent l="0" t="0" r="1333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915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BF460" w14:textId="77777777" w:rsidR="00935739" w:rsidRPr="00CF6400" w:rsidRDefault="00935739" w:rsidP="004C02E8">
                            <w:pPr>
                              <w:shd w:val="clear" w:color="auto" w:fill="D0E6F6" w:themeFill="accent6" w:themeFillTint="33"/>
                              <w:spacing w:before="120"/>
                              <w:rPr>
                                <w:rFonts w:ascii="Baskerville Old Face" w:eastAsia="Baskerville Old Face" w:hAnsi="Baskerville Old Face" w:cs="Times New Roman"/>
                                <w:b/>
                                <w:bCs/>
                                <w:color w:val="373545"/>
                                <w:sz w:val="32"/>
                                <w:szCs w:val="60"/>
                              </w:rPr>
                            </w:pPr>
                            <w:r w:rsidRPr="002A548E">
                              <w:rPr>
                                <w:rFonts w:ascii="Baskerville Old Face" w:eastAsia="Baskerville Old Face" w:hAnsi="Baskerville Old Face" w:cs="Times New Roman"/>
                                <w:color w:val="134163"/>
                                <w:sz w:val="44"/>
                                <w:szCs w:val="44"/>
                              </w:rPr>
                              <w:t>“</w:t>
                            </w:r>
                            <w:r w:rsidR="002A548E" w:rsidRPr="002A548E">
                              <w:rPr>
                                <w:rFonts w:ascii="Baskerville Old Face" w:eastAsia="Baskerville Old Face" w:hAnsi="Baskerville Old Face" w:cs="Times New Roman"/>
                                <w:color w:val="134163"/>
                                <w:sz w:val="44"/>
                                <w:szCs w:val="44"/>
                              </w:rPr>
                              <w:t xml:space="preserve">HOW </w:t>
                            </w:r>
                            <w:r w:rsidR="002A548E">
                              <w:rPr>
                                <w:rFonts w:ascii="Baskerville Old Face" w:eastAsia="Baskerville Old Face" w:hAnsi="Baskerville Old Face" w:cs="Times New Roman"/>
                                <w:color w:val="134163"/>
                                <w:sz w:val="44"/>
                                <w:szCs w:val="44"/>
                              </w:rPr>
                              <w:t xml:space="preserve">WILL </w:t>
                            </w:r>
                            <w:r w:rsidR="002A548E" w:rsidRPr="002A548E">
                              <w:rPr>
                                <w:rFonts w:ascii="Baskerville Old Face" w:eastAsia="Baskerville Old Face" w:hAnsi="Baskerville Old Face" w:cs="Times New Roman"/>
                                <w:color w:val="134163"/>
                                <w:sz w:val="44"/>
                                <w:szCs w:val="44"/>
                              </w:rPr>
                              <w:t xml:space="preserve">OUR </w:t>
                            </w:r>
                            <w:r w:rsidR="002A548E">
                              <w:rPr>
                                <w:rFonts w:ascii="Baskerville Old Face" w:eastAsia="Baskerville Old Face" w:hAnsi="Baskerville Old Face" w:cs="Times New Roman"/>
                                <w:color w:val="134163"/>
                                <w:sz w:val="44"/>
                                <w:szCs w:val="44"/>
                              </w:rPr>
                              <w:br/>
                            </w:r>
                            <w:r w:rsidR="002A548E" w:rsidRPr="002A548E">
                              <w:rPr>
                                <w:rFonts w:ascii="Baskerville Old Face" w:eastAsia="Baskerville Old Face" w:hAnsi="Baskerville Old Face" w:cs="Times New Roman"/>
                                <w:color w:val="134163"/>
                                <w:sz w:val="44"/>
                                <w:szCs w:val="44"/>
                              </w:rPr>
                              <w:t>STORIES GROW</w:t>
                            </w:r>
                            <w:r w:rsidR="009166A2">
                              <w:rPr>
                                <w:rFonts w:ascii="Baskerville Old Face" w:eastAsia="Baskerville Old Face" w:hAnsi="Baskerville Old Face" w:cs="Times New Roman"/>
                                <w:color w:val="134163"/>
                                <w:sz w:val="44"/>
                                <w:szCs w:val="44"/>
                              </w:rPr>
                              <w:t>?</w:t>
                            </w:r>
                            <w:r w:rsidRPr="002A548E">
                              <w:rPr>
                                <w:rFonts w:ascii="Baskerville Old Face" w:eastAsia="Baskerville Old Face" w:hAnsi="Baskerville Old Face" w:cs="Times New Roman"/>
                                <w:color w:val="134163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CB17" id="Text Box 4" o:spid="_x0000_s1030" type="#_x0000_t202" style="position:absolute;left:0;text-align:left;margin-left:376.85pt;margin-top:298.65pt;width:366.45pt;height:7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" fillcolor="white [3201]" strokeweight=".5pt">
                <v:textbox>
                  <w:txbxContent>
                    <w:p w14:paraId="693BF460" w14:textId="77777777" w:rsidR="00935739" w:rsidRPr="00CF6400" w:rsidRDefault="00935739" w:rsidP="004C02E8">
                      <w:pPr>
                        <w:shd w:val="clear" w:color="auto" w:fill="D0E6F6" w:themeFill="accent6" w:themeFillTint="33"/>
                        <w:spacing w:before="120"/>
                        <w:rPr>
                          <w:rFonts w:ascii="Baskerville Old Face" w:eastAsia="Baskerville Old Face" w:hAnsi="Baskerville Old Face" w:cs="Times New Roman"/>
                          <w:b/>
                          <w:bCs/>
                          <w:color w:val="373545"/>
                          <w:sz w:val="32"/>
                          <w:szCs w:val="60"/>
                        </w:rPr>
                      </w:pPr>
                      <w:r w:rsidRPr="002A548E">
                        <w:rPr>
                          <w:rFonts w:ascii="Baskerville Old Face" w:eastAsia="Baskerville Old Face" w:hAnsi="Baskerville Old Face" w:cs="Times New Roman"/>
                          <w:color w:val="134163"/>
                          <w:sz w:val="44"/>
                          <w:szCs w:val="44"/>
                        </w:rPr>
                        <w:t>“</w:t>
                      </w:r>
                      <w:r w:rsidR="002A548E" w:rsidRPr="002A548E">
                        <w:rPr>
                          <w:rFonts w:ascii="Baskerville Old Face" w:eastAsia="Baskerville Old Face" w:hAnsi="Baskerville Old Face" w:cs="Times New Roman"/>
                          <w:color w:val="134163"/>
                          <w:sz w:val="44"/>
                          <w:szCs w:val="44"/>
                        </w:rPr>
                        <w:t xml:space="preserve">HOW </w:t>
                      </w:r>
                      <w:r w:rsidR="002A548E">
                        <w:rPr>
                          <w:rFonts w:ascii="Baskerville Old Face" w:eastAsia="Baskerville Old Face" w:hAnsi="Baskerville Old Face" w:cs="Times New Roman"/>
                          <w:color w:val="134163"/>
                          <w:sz w:val="44"/>
                          <w:szCs w:val="44"/>
                        </w:rPr>
                        <w:t xml:space="preserve">WILL </w:t>
                      </w:r>
                      <w:r w:rsidR="002A548E" w:rsidRPr="002A548E">
                        <w:rPr>
                          <w:rFonts w:ascii="Baskerville Old Face" w:eastAsia="Baskerville Old Face" w:hAnsi="Baskerville Old Face" w:cs="Times New Roman"/>
                          <w:color w:val="134163"/>
                          <w:sz w:val="44"/>
                          <w:szCs w:val="44"/>
                        </w:rPr>
                        <w:t xml:space="preserve">OUR </w:t>
                      </w:r>
                      <w:r w:rsidR="002A548E">
                        <w:rPr>
                          <w:rFonts w:ascii="Baskerville Old Face" w:eastAsia="Baskerville Old Face" w:hAnsi="Baskerville Old Face" w:cs="Times New Roman"/>
                          <w:color w:val="134163"/>
                          <w:sz w:val="44"/>
                          <w:szCs w:val="44"/>
                        </w:rPr>
                        <w:br/>
                      </w:r>
                      <w:r w:rsidR="002A548E" w:rsidRPr="002A548E">
                        <w:rPr>
                          <w:rFonts w:ascii="Baskerville Old Face" w:eastAsia="Baskerville Old Face" w:hAnsi="Baskerville Old Face" w:cs="Times New Roman"/>
                          <w:color w:val="134163"/>
                          <w:sz w:val="44"/>
                          <w:szCs w:val="44"/>
                        </w:rPr>
                        <w:t>STORIES GROW</w:t>
                      </w:r>
                      <w:r w:rsidR="009166A2">
                        <w:rPr>
                          <w:rFonts w:ascii="Baskerville Old Face" w:eastAsia="Baskerville Old Face" w:hAnsi="Baskerville Old Face" w:cs="Times New Roman"/>
                          <w:color w:val="134163"/>
                          <w:sz w:val="44"/>
                          <w:szCs w:val="44"/>
                        </w:rPr>
                        <w:t>?</w:t>
                      </w:r>
                      <w:r w:rsidRPr="002A548E">
                        <w:rPr>
                          <w:rFonts w:ascii="Baskerville Old Face" w:eastAsia="Baskerville Old Face" w:hAnsi="Baskerville Old Face" w:cs="Times New Roman"/>
                          <w:color w:val="134163"/>
                          <w:sz w:val="44"/>
                          <w:szCs w:val="4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01531081" w14:textId="77777777" w:rsidR="00935739" w:rsidRPr="00935739" w:rsidRDefault="00935739" w:rsidP="00935739">
      <w:pPr>
        <w:sectPr w:rsidR="00935739" w:rsidRPr="00935739" w:rsidSect="002C62D9">
          <w:pgSz w:w="15840" w:h="12240" w:orient="landscape" w:code="1"/>
          <w:pgMar w:top="504" w:right="504" w:bottom="144" w:left="504" w:header="720" w:footer="720" w:gutter="0"/>
          <w:cols w:space="720"/>
          <w:docGrid w:linePitch="360"/>
        </w:sectPr>
      </w:pPr>
    </w:p>
    <w:p w14:paraId="6AACD351" w14:textId="77777777" w:rsidR="005660D5" w:rsidRDefault="005653C6" w:rsidP="007117D5">
      <w:pPr>
        <w:jc w:val="both"/>
      </w:pPr>
      <w:r w:rsidRPr="00A65868">
        <w:rPr>
          <w:rFonts w:ascii="Baskerville Old Face" w:hAnsi="Baskerville Old Face"/>
          <w:noProof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1CE15E0" wp14:editId="0A2A161C">
                <wp:simplePos x="0" y="0"/>
                <wp:positionH relativeFrom="column">
                  <wp:posOffset>165735</wp:posOffset>
                </wp:positionH>
                <wp:positionV relativeFrom="paragraph">
                  <wp:posOffset>613410</wp:posOffset>
                </wp:positionV>
                <wp:extent cx="4562475" cy="66103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A14F" w14:textId="624F4D06" w:rsidR="00765AFE" w:rsidRPr="00782743" w:rsidRDefault="0053506F" w:rsidP="009E2175">
                            <w:pPr>
                              <w:spacing w:line="216" w:lineRule="auto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BA62C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65AFE" w:rsidRPr="00BA62C8">
                              <w:rPr>
                                <w:sz w:val="24"/>
                                <w:szCs w:val="24"/>
                              </w:rPr>
                              <w:t>2:00</w:t>
                            </w:r>
                            <w:r w:rsidR="00CF073F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BA62C8">
                              <w:rPr>
                                <w:sz w:val="24"/>
                                <w:szCs w:val="24"/>
                              </w:rPr>
                              <w:t>-12:50</w:t>
                            </w:r>
                            <w:r w:rsidR="00CF073F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BA62C8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BA62C8" w:rsidRPr="00BA62C8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BA62C8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A62C8" w:rsidRPr="00BA62C8">
                              <w:rPr>
                                <w:b/>
                                <w:sz w:val="30"/>
                                <w:szCs w:val="30"/>
                              </w:rPr>
                              <w:t>Registration</w:t>
                            </w:r>
                            <w:r w:rsidR="00765AFE" w:rsidRPr="00BA62C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Marketplace</w:t>
                            </w:r>
                          </w:p>
                          <w:p w14:paraId="29B5552D" w14:textId="3038E784" w:rsidR="00765AFE" w:rsidRPr="005653C6" w:rsidRDefault="00675815" w:rsidP="009E2175">
                            <w:pPr>
                              <w:spacing w:line="216" w:lineRule="auto"/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2743">
                              <w:rPr>
                                <w:sz w:val="30"/>
                                <w:szCs w:val="30"/>
                              </w:rPr>
                              <w:t>1:</w:t>
                            </w:r>
                            <w:r w:rsidRPr="00BA62C8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="00CF073F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62C8">
                              <w:rPr>
                                <w:sz w:val="24"/>
                                <w:szCs w:val="24"/>
                              </w:rPr>
                              <w:t>-1:15</w:t>
                            </w:r>
                            <w:r w:rsidR="00CF073F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62C8" w:rsidRPr="00BA62C8">
                              <w:rPr>
                                <w:smallCaps/>
                                <w:sz w:val="24"/>
                                <w:szCs w:val="24"/>
                              </w:rPr>
                              <w:t>PM -</w:t>
                            </w:r>
                            <w:r w:rsidR="0001072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65AFE" w:rsidRPr="002C5D75">
                              <w:rPr>
                                <w:b/>
                                <w:sz w:val="30"/>
                                <w:szCs w:val="30"/>
                              </w:rPr>
                              <w:t>Opening Remarks &amp; Roll Call</w:t>
                            </w:r>
                          </w:p>
                          <w:p w14:paraId="2C917465" w14:textId="12166E26" w:rsidR="00BA6942" w:rsidRPr="002C5D75" w:rsidRDefault="00BA6942" w:rsidP="009E2175">
                            <w:pPr>
                              <w:spacing w:line="216" w:lineRule="auto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BA62C8">
                              <w:rPr>
                                <w:sz w:val="24"/>
                                <w:szCs w:val="24"/>
                              </w:rPr>
                              <w:t>1:15</w:t>
                            </w:r>
                            <w:r w:rsidR="00CF073F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62C8">
                              <w:rPr>
                                <w:sz w:val="24"/>
                                <w:szCs w:val="24"/>
                              </w:rPr>
                              <w:t>-1:30</w:t>
                            </w:r>
                            <w:r w:rsidR="00CF073F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62C8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Pr="00782743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A31DD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="0001072C"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2C5D75">
                              <w:rPr>
                                <w:b/>
                                <w:sz w:val="30"/>
                                <w:szCs w:val="30"/>
                              </w:rPr>
                              <w:t>Networking/Icebreaker</w:t>
                            </w:r>
                          </w:p>
                          <w:p w14:paraId="3FCB8B68" w14:textId="442A6621" w:rsidR="000A7C6B" w:rsidRPr="00BA62C8" w:rsidRDefault="00371202" w:rsidP="009E2175">
                            <w:pPr>
                              <w:spacing w:line="216" w:lineRule="auto"/>
                              <w:jc w:val="lef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2" w:name="_Hlk176868524"/>
                            <w:r w:rsidRPr="00BA62C8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>1:30</w:t>
                            </w:r>
                            <w:r w:rsidR="00CF073F" w:rsidRPr="00BA62C8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62C8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>-2:45</w:t>
                            </w:r>
                            <w:r w:rsidR="00CF073F" w:rsidRPr="00BA62C8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62C8">
                              <w:rPr>
                                <w:bCs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>pm</w:t>
                            </w:r>
                            <w:r w:rsidR="008A31DD">
                              <w:rPr>
                                <w:bCs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Pr="00BA62C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072C" w:rsidRPr="00BA62C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B3A4E" w:rsidRPr="00634B26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Members</w:t>
                            </w:r>
                            <w:bookmarkEnd w:id="2"/>
                            <w:r w:rsidR="00DB3A4E" w:rsidRPr="00634B26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F39E3" w:rsidRPr="00634B26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Session</w:t>
                            </w:r>
                            <w:r w:rsidR="00765AFE" w:rsidRPr="00634B26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:</w:t>
                            </w:r>
                            <w:r w:rsidR="00FF712F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3506F" w:rsidRPr="00634B26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>Honors in Action</w:t>
                            </w:r>
                            <w:r w:rsidR="00D0718C">
                              <w:rPr>
                                <w:color w:val="auto"/>
                                <w:sz w:val="30"/>
                                <w:szCs w:val="30"/>
                              </w:rPr>
                              <w:t>,</w:t>
                            </w:r>
                            <w:r w:rsidR="00FF712F">
                              <w:rPr>
                                <w:color w:val="auto"/>
                                <w:sz w:val="30"/>
                                <w:szCs w:val="30"/>
                              </w:rPr>
                              <w:tab/>
                            </w:r>
                            <w:r w:rsidR="00FF712F">
                              <w:rPr>
                                <w:color w:val="auto"/>
                                <w:sz w:val="30"/>
                                <w:szCs w:val="30"/>
                              </w:rPr>
                              <w:tab/>
                            </w:r>
                            <w:r w:rsidR="0001072C"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 w:rsidR="0001072C" w:rsidRPr="00BA62C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C</w:t>
                            </w:r>
                            <w:r w:rsidR="00330A80" w:rsidRPr="00BA62C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ollege Project</w:t>
                            </w:r>
                            <w:r w:rsidR="008A31DD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="00D0718C" w:rsidRPr="00BA62C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FF712F" w:rsidRPr="00BA62C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PTK </w:t>
                            </w:r>
                            <w:r w:rsidR="0001072C" w:rsidRPr="00BA62C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P</w:t>
                            </w:r>
                            <w:r w:rsidR="00FF712F" w:rsidRPr="00BA62C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rogramming:</w:t>
                            </w:r>
                          </w:p>
                          <w:p w14:paraId="632B0062" w14:textId="6817C6AD" w:rsidR="001B24F3" w:rsidRPr="00BA62C8" w:rsidRDefault="00FF712F" w:rsidP="009E2175">
                            <w:pPr>
                              <w:spacing w:line="216" w:lineRule="auto"/>
                              <w:jc w:val="lef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A62C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BA62C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  <w:t xml:space="preserve"> DIG DEEPER! </w:t>
                            </w:r>
                            <w:r w:rsidR="00371202" w:rsidRPr="00BA62C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Hosted by </w:t>
                            </w:r>
                            <w:r w:rsidR="00330A80" w:rsidRPr="00BA62C8">
                              <w:rPr>
                                <w:color w:val="auto"/>
                                <w:sz w:val="28"/>
                                <w:szCs w:val="28"/>
                              </w:rPr>
                              <w:t>Regional Officers</w:t>
                            </w:r>
                          </w:p>
                          <w:p w14:paraId="03BAAA90" w14:textId="54B523C7" w:rsidR="00C17641" w:rsidRDefault="00CF39E3" w:rsidP="009E2175">
                            <w:pPr>
                              <w:spacing w:line="216" w:lineRule="auto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B3A4E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  <w:r w:rsidR="00765AFE" w:rsidRPr="00BA62C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BA62C8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CF073F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BA62C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330A80" w:rsidRPr="00BA62C8">
                              <w:rPr>
                                <w:sz w:val="24"/>
                                <w:szCs w:val="24"/>
                              </w:rPr>
                              <w:t>3:30</w:t>
                            </w:r>
                            <w:r w:rsidR="00CF073F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BA62C8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8A31DD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01072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65AFE" w:rsidRPr="002C5D75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>Advisor Meeting</w:t>
                            </w:r>
                            <w:r w:rsidR="00FF712F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 xml:space="preserve">/Fellowship              </w:t>
                            </w:r>
                            <w:r w:rsidR="00C17641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ab/>
                            </w:r>
                            <w:r w:rsidR="00C17641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ab/>
                            </w:r>
                            <w:r w:rsidR="00C17641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="00FF712F" w:rsidRPr="00FF712F">
                              <w:rPr>
                                <w:color w:val="auto"/>
                                <w:sz w:val="24"/>
                                <w:szCs w:val="24"/>
                              </w:rPr>
                              <w:t>Sima</w:t>
                            </w:r>
                            <w:r w:rsidR="00C1764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Dabir, Regional Coordinator</w:t>
                            </w:r>
                            <w:r w:rsidR="00FF712F" w:rsidRPr="00FF712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Host</w:t>
                            </w:r>
                            <w:r w:rsidR="00FF712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BA62C8">
                              <w:rPr>
                                <w:color w:val="auto"/>
                                <w:sz w:val="24"/>
                                <w:szCs w:val="24"/>
                              </w:rPr>
                              <w:t>Off-Site</w:t>
                            </w:r>
                          </w:p>
                          <w:p w14:paraId="2B2E0C90" w14:textId="190170A3" w:rsidR="00EB52D6" w:rsidRPr="00DA4E94" w:rsidRDefault="00D0718C" w:rsidP="009E2175">
                            <w:pPr>
                              <w:spacing w:line="216" w:lineRule="auto"/>
                              <w:jc w:val="left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BA62C8">
                              <w:rPr>
                                <w:sz w:val="24"/>
                                <w:szCs w:val="24"/>
                              </w:rPr>
                              <w:t>2:45</w:t>
                            </w:r>
                            <w:r w:rsidR="00CF073F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A62C8">
                              <w:rPr>
                                <w:sz w:val="24"/>
                                <w:szCs w:val="24"/>
                              </w:rPr>
                              <w:t>–3:45</w:t>
                            </w:r>
                            <w:r w:rsidR="00CD0354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7641" w:rsidRPr="00BA62C8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01072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A31DD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Meet with Candidates and Break</w:t>
                            </w:r>
                          </w:p>
                          <w:p w14:paraId="20A4B746" w14:textId="674AE301" w:rsidR="007E03D4" w:rsidRPr="0075035C" w:rsidRDefault="007E03D4" w:rsidP="009E2175">
                            <w:pPr>
                              <w:spacing w:line="216" w:lineRule="auto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BA62C8">
                              <w:rPr>
                                <w:sz w:val="24"/>
                                <w:szCs w:val="24"/>
                              </w:rPr>
                              <w:t>3:</w:t>
                            </w:r>
                            <w:r w:rsidR="00D0718C" w:rsidRPr="00BA62C8"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  <w:r w:rsidR="00CF073F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18C" w:rsidRPr="00BA62C8">
                              <w:rPr>
                                <w:sz w:val="24"/>
                                <w:szCs w:val="24"/>
                              </w:rPr>
                              <w:t>–4:40</w:t>
                            </w:r>
                            <w:r w:rsidR="00CD0354" w:rsidRPr="00BA6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18C" w:rsidRPr="00BA62C8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8A31DD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01072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0718C" w:rsidRPr="00371202">
                              <w:rPr>
                                <w:b/>
                                <w:sz w:val="30"/>
                                <w:szCs w:val="30"/>
                              </w:rPr>
                              <w:t>Breakout Session</w:t>
                            </w:r>
                            <w:r w:rsidR="00C17641">
                              <w:rPr>
                                <w:b/>
                                <w:sz w:val="30"/>
                                <w:szCs w:val="30"/>
                              </w:rPr>
                              <w:t>s</w:t>
                            </w:r>
                            <w:r w:rsidR="00371202" w:rsidRPr="00371202">
                              <w:rPr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3DF6A2E8" w14:textId="52F7E0FC" w:rsidR="000A7C6B" w:rsidRPr="008A31DD" w:rsidRDefault="001D55A9" w:rsidP="008A31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bookmarkStart w:id="3" w:name="_Hlk176867787"/>
                            <w:r w:rsidRPr="008A31D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Get the Most </w:t>
                            </w:r>
                            <w:r w:rsidR="000A7C6B" w:rsidRPr="008A31DD">
                              <w:rPr>
                                <w:b/>
                                <w:sz w:val="30"/>
                                <w:szCs w:val="30"/>
                              </w:rPr>
                              <w:t>from</w:t>
                            </w:r>
                            <w:r w:rsidRPr="008A31D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A62C8" w:rsidRPr="008A31D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Pr="008A31D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PTK </w:t>
                            </w:r>
                            <w:r w:rsidR="000A7C6B" w:rsidRPr="008A31DD">
                              <w:rPr>
                                <w:b/>
                                <w:sz w:val="30"/>
                                <w:szCs w:val="30"/>
                              </w:rPr>
                              <w:t>Scholarship</w:t>
                            </w:r>
                            <w:r w:rsidRPr="008A31D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! </w:t>
                            </w:r>
                          </w:p>
                          <w:p w14:paraId="6A17AC6D" w14:textId="508EDF3B" w:rsidR="009302C1" w:rsidRDefault="00D941A2" w:rsidP="008A31DD">
                            <w:pPr>
                              <w:spacing w:line="216" w:lineRule="auto"/>
                              <w:ind w:left="144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EB52D6">
                              <w:rPr>
                                <w:sz w:val="24"/>
                                <w:szCs w:val="24"/>
                              </w:rPr>
                              <w:t xml:space="preserve">Hosted by </w:t>
                            </w:r>
                            <w:r w:rsidR="00D0718C">
                              <w:rPr>
                                <w:sz w:val="24"/>
                                <w:szCs w:val="24"/>
                              </w:rPr>
                              <w:t>Britney</w:t>
                            </w:r>
                            <w:r w:rsidRPr="00EB52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18C">
                              <w:rPr>
                                <w:sz w:val="24"/>
                                <w:szCs w:val="24"/>
                              </w:rPr>
                              <w:t>Khan, Div</w:t>
                            </w:r>
                            <w:r w:rsidR="001D55A9">
                              <w:rPr>
                                <w:sz w:val="24"/>
                                <w:szCs w:val="24"/>
                              </w:rPr>
                              <w:t>ision</w:t>
                            </w:r>
                            <w:r w:rsidR="00D0718C">
                              <w:rPr>
                                <w:sz w:val="24"/>
                                <w:szCs w:val="24"/>
                              </w:rPr>
                              <w:t xml:space="preserve"> III</w:t>
                            </w:r>
                            <w:r w:rsidR="001D55A9">
                              <w:rPr>
                                <w:sz w:val="24"/>
                                <w:szCs w:val="24"/>
                              </w:rPr>
                              <w:t xml:space="preserve"> Vice President and Regional Officers</w:t>
                            </w:r>
                            <w:r w:rsidR="0075035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3ED40D" w14:textId="4EC833A8" w:rsidR="005653C6" w:rsidRPr="008A31DD" w:rsidRDefault="00E10E08" w:rsidP="008A31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b/>
                                <w:sz w:val="30"/>
                                <w:szCs w:val="30"/>
                              </w:rPr>
                              <w:t>Storytelling for Professional Success!</w:t>
                            </w:r>
                          </w:p>
                          <w:p w14:paraId="6A59B343" w14:textId="33D863A6" w:rsidR="00C17641" w:rsidRDefault="00C17641" w:rsidP="009E2175">
                            <w:pPr>
                              <w:spacing w:line="216" w:lineRule="auto"/>
                              <w:ind w:left="72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3F7281" w:rsidRPr="00D50771">
                              <w:rPr>
                                <w:color w:val="auto"/>
                                <w:sz w:val="24"/>
                                <w:szCs w:val="24"/>
                              </w:rPr>
                              <w:t>Hosted by Dr. Dan Platt</w:t>
                            </w:r>
                          </w:p>
                          <w:p w14:paraId="2F679553" w14:textId="77777777" w:rsidR="008A31DD" w:rsidRPr="008A31DD" w:rsidRDefault="00035344" w:rsidP="008A31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16" w:lineRule="auto"/>
                              <w:jc w:val="left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>Business Etiquette</w:t>
                            </w:r>
                          </w:p>
                          <w:p w14:paraId="0E3F088E" w14:textId="4D78D3F1" w:rsidR="003F7281" w:rsidRPr="008A31DD" w:rsidRDefault="003F7281" w:rsidP="008A31DD">
                            <w:pPr>
                              <w:pStyle w:val="ListParagraph"/>
                              <w:spacing w:line="216" w:lineRule="auto"/>
                              <w:ind w:left="1440"/>
                              <w:jc w:val="left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 xml:space="preserve">Hosted by </w:t>
                            </w:r>
                            <w:r w:rsidR="00411020" w:rsidRPr="008A31DD">
                              <w:rPr>
                                <w:sz w:val="24"/>
                                <w:szCs w:val="24"/>
                              </w:rPr>
                              <w:t>Val Enenbach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and Carlene Woodside</w:t>
                            </w:r>
                          </w:p>
                          <w:bookmarkEnd w:id="3"/>
                          <w:p w14:paraId="2337E2B0" w14:textId="09948BE8" w:rsidR="00D0718C" w:rsidRDefault="00D0718C" w:rsidP="009E2175">
                            <w:pPr>
                              <w:spacing w:line="216" w:lineRule="auto"/>
                              <w:ind w:left="720" w:hanging="72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4:5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5:3</w:t>
                            </w:r>
                            <w:r w:rsidR="002C5D75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5D75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8A31DD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="0001072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11020">
                              <w:rPr>
                                <w:b/>
                                <w:sz w:val="30"/>
                                <w:szCs w:val="30"/>
                              </w:rPr>
                              <w:t>Candidate Speeches; Q/A</w:t>
                            </w:r>
                            <w:r w:rsidR="006968BE" w:rsidRPr="00411020">
                              <w:rPr>
                                <w:b/>
                                <w:sz w:val="30"/>
                                <w:szCs w:val="30"/>
                              </w:rPr>
                              <w:t>; Voting</w:t>
                            </w:r>
                          </w:p>
                          <w:p w14:paraId="32004F22" w14:textId="59FE0A44" w:rsidR="00675815" w:rsidRPr="001B24F3" w:rsidRDefault="00D0718C" w:rsidP="009E2175">
                            <w:pPr>
                              <w:spacing w:line="216" w:lineRule="auto"/>
                              <w:ind w:left="720" w:hanging="72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5:30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–6:30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8A31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5286E" w:rsidRPr="002C5D75">
                              <w:rPr>
                                <w:b/>
                                <w:sz w:val="30"/>
                                <w:szCs w:val="30"/>
                              </w:rPr>
                              <w:t>Dinner</w:t>
                            </w:r>
                          </w:p>
                          <w:p w14:paraId="59CC76D2" w14:textId="1CCD4FF4" w:rsidR="008A31DD" w:rsidRDefault="00D0718C" w:rsidP="008A31DD">
                            <w:pPr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6:0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DB3A4E" w:rsidRPr="008A31DD">
                              <w:rPr>
                                <w:sz w:val="24"/>
                                <w:szCs w:val="24"/>
                              </w:rPr>
                              <w:t>6:</w:t>
                            </w:r>
                            <w:r w:rsidR="00BA62C8" w:rsidRPr="008A31DD"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C6B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proofErr w:type="gramStart"/>
                            <w:r w:rsidR="008A31DD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0A7C6B" w:rsidRPr="000A7C6B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A62C8" w:rsidRPr="008A31D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State</w:t>
                            </w:r>
                            <w:proofErr w:type="gramEnd"/>
                            <w:r w:rsidR="00BA62C8" w:rsidRPr="008A31D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Representative</w:t>
                            </w:r>
                            <w:r w:rsidR="008A31DD" w:rsidRPr="008A31D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 Presentation:</w:t>
                            </w:r>
                          </w:p>
                          <w:p w14:paraId="2BB4D3D1" w14:textId="77777777" w:rsidR="008A31DD" w:rsidRDefault="00BA62C8" w:rsidP="008A31DD">
                            <w:pPr>
                              <w:ind w:left="720" w:firstLine="720"/>
                              <w:jc w:val="both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BA62C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Ross Wilburn</w:t>
                            </w:r>
                            <w:r w:rsidRPr="00BA62C8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31DD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531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Kolby DeWitt </w:t>
                            </w:r>
                          </w:p>
                          <w:p w14:paraId="262BE9EB" w14:textId="074C7FBE" w:rsidR="003071F0" w:rsidRPr="008A31DD" w:rsidRDefault="00765AFE" w:rsidP="008A31DD">
                            <w:pPr>
                              <w:jc w:val="both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6:</w:t>
                            </w:r>
                            <w:r w:rsidR="008A31DD"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1DD">
                              <w:rPr>
                                <w:sz w:val="24"/>
                                <w:szCs w:val="24"/>
                              </w:rPr>
                              <w:t>7:00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proofErr w:type="gramStart"/>
                            <w:r w:rsidR="008A31DD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="009B3C2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C293F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C5D75">
                              <w:rPr>
                                <w:b/>
                                <w:sz w:val="30"/>
                                <w:szCs w:val="30"/>
                              </w:rPr>
                              <w:t>Alumni</w:t>
                            </w:r>
                            <w:proofErr w:type="gramEnd"/>
                            <w:r w:rsidR="003071F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Updates</w:t>
                            </w:r>
                            <w:r w:rsidR="00E31C1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DB99C48" w14:textId="47FE9ED8" w:rsidR="00765AFE" w:rsidRPr="00962E6A" w:rsidRDefault="008A31DD" w:rsidP="009E2175">
                            <w:pPr>
                              <w:spacing w:line="216" w:lineRule="auto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7:00 -7:05 PM-</w:t>
                            </w:r>
                            <w:r w:rsidR="003071F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B3C2C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765AFE" w:rsidRPr="002C5D75">
                              <w:rPr>
                                <w:b/>
                                <w:sz w:val="30"/>
                                <w:szCs w:val="30"/>
                              </w:rPr>
                              <w:t>Closing Remarks</w:t>
                            </w:r>
                            <w:r w:rsidR="00E31C1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17A0F6D" w14:textId="143250B4" w:rsidR="00CD0354" w:rsidRDefault="00765AFE" w:rsidP="00CD0354">
                            <w:pPr>
                              <w:spacing w:after="0" w:line="216" w:lineRule="auto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7:0</w:t>
                            </w:r>
                            <w:r w:rsidR="008A31D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DB3A4E" w:rsidRPr="008A31DD">
                              <w:rPr>
                                <w:sz w:val="24"/>
                                <w:szCs w:val="24"/>
                              </w:rPr>
                              <w:t>9:00</w:t>
                            </w:r>
                            <w:r w:rsidR="00CD0354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3A4E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CD0354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9B3C2C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2C5D75">
                              <w:rPr>
                                <w:b/>
                                <w:sz w:val="30"/>
                                <w:szCs w:val="30"/>
                              </w:rPr>
                              <w:t>Fellowship</w:t>
                            </w:r>
                            <w:r w:rsidR="003071F0">
                              <w:rPr>
                                <w:b/>
                                <w:sz w:val="30"/>
                                <w:szCs w:val="30"/>
                              </w:rPr>
                              <w:t>/Building Relationship</w:t>
                            </w:r>
                            <w:r w:rsidR="006968BE">
                              <w:rPr>
                                <w:b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14:paraId="54AD7409" w14:textId="1FB22552" w:rsidR="00765AFE" w:rsidRDefault="009E2175" w:rsidP="009B3C2C">
                            <w:pPr>
                              <w:tabs>
                                <w:tab w:val="left" w:pos="1890"/>
                              </w:tabs>
                              <w:spacing w:after="0" w:line="216" w:lineRule="auto"/>
                              <w:ind w:left="720" w:firstLine="1170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Karaoke </w:t>
                            </w:r>
                            <w:r w:rsidR="00953B62">
                              <w:rPr>
                                <w:b/>
                                <w:sz w:val="30"/>
                                <w:szCs w:val="30"/>
                              </w:rPr>
                              <w:t>DJ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Mikey</w:t>
                            </w:r>
                            <w:r w:rsidR="00B1107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Mitchell </w:t>
                            </w:r>
                            <w:r w:rsidR="00B11077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="00CD0354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="00B11077" w:rsidRPr="00B11077">
                              <w:rPr>
                                <w:sz w:val="24"/>
                                <w:szCs w:val="24"/>
                              </w:rPr>
                              <w:t>2019-2020 Regional Officer</w:t>
                            </w:r>
                          </w:p>
                          <w:p w14:paraId="1D495D1B" w14:textId="77777777" w:rsidR="009E2175" w:rsidRPr="009E2175" w:rsidRDefault="009E2175" w:rsidP="009E2175">
                            <w:pPr>
                              <w:pStyle w:val="Heading1"/>
                            </w:pPr>
                          </w:p>
                          <w:p w14:paraId="22859480" w14:textId="77777777" w:rsidR="009E2175" w:rsidRPr="009E2175" w:rsidRDefault="009E2175" w:rsidP="009E2175">
                            <w:pPr>
                              <w:pStyle w:val="Heading1"/>
                            </w:pPr>
                          </w:p>
                          <w:p w14:paraId="799EB51C" w14:textId="77777777" w:rsidR="006968BE" w:rsidRPr="006968BE" w:rsidRDefault="006968BE" w:rsidP="007077E3">
                            <w:pPr>
                              <w:pStyle w:val="Heading1"/>
                            </w:pPr>
                            <w:r>
                              <w:t>Br</w:t>
                            </w:r>
                          </w:p>
                          <w:p w14:paraId="5896DF5E" w14:textId="77777777" w:rsidR="006968BE" w:rsidRPr="006968BE" w:rsidRDefault="006968BE" w:rsidP="006968BE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15E0" id="Text Box 2" o:spid="_x0000_s1031" type="#_x0000_t202" style="position:absolute;left:0;text-align:left;margin-left:13.05pt;margin-top:48.3pt;width:359.25pt;height:520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">
                <v:textbox>
                  <w:txbxContent>
                    <w:p w14:paraId="70ACA14F" w14:textId="624F4D06" w:rsidR="00765AFE" w:rsidRPr="00782743" w:rsidRDefault="0053506F" w:rsidP="009E2175">
                      <w:pPr>
                        <w:spacing w:line="216" w:lineRule="auto"/>
                        <w:jc w:val="left"/>
                        <w:rPr>
                          <w:sz w:val="30"/>
                          <w:szCs w:val="30"/>
                        </w:rPr>
                      </w:pPr>
                      <w:r w:rsidRPr="00BA62C8">
                        <w:rPr>
                          <w:sz w:val="24"/>
                          <w:szCs w:val="24"/>
                        </w:rPr>
                        <w:t>1</w:t>
                      </w:r>
                      <w:r w:rsidR="00765AFE" w:rsidRPr="00BA62C8">
                        <w:rPr>
                          <w:sz w:val="24"/>
                          <w:szCs w:val="24"/>
                        </w:rPr>
                        <w:t>2:00</w:t>
                      </w:r>
                      <w:r w:rsidR="00CF073F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BA62C8">
                        <w:rPr>
                          <w:sz w:val="24"/>
                          <w:szCs w:val="24"/>
                        </w:rPr>
                        <w:t>-12:50</w:t>
                      </w:r>
                      <w:r w:rsidR="00CF073F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BA62C8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BA62C8" w:rsidRPr="00BA62C8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="00BA62C8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  <w:r w:rsidR="00BA62C8" w:rsidRPr="00BA62C8">
                        <w:rPr>
                          <w:b/>
                          <w:sz w:val="30"/>
                          <w:szCs w:val="30"/>
                        </w:rPr>
                        <w:t>Registration</w:t>
                      </w:r>
                      <w:r w:rsidR="00765AFE" w:rsidRPr="00BA62C8">
                        <w:rPr>
                          <w:b/>
                          <w:sz w:val="28"/>
                          <w:szCs w:val="28"/>
                        </w:rPr>
                        <w:t xml:space="preserve"> &amp; Marketplace</w:t>
                      </w:r>
                    </w:p>
                    <w:p w14:paraId="29B5552D" w14:textId="3038E784" w:rsidR="00765AFE" w:rsidRPr="005653C6" w:rsidRDefault="00675815" w:rsidP="009E2175">
                      <w:pPr>
                        <w:spacing w:line="216" w:lineRule="auto"/>
                        <w:jc w:val="lef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82743">
                        <w:rPr>
                          <w:sz w:val="30"/>
                          <w:szCs w:val="30"/>
                        </w:rPr>
                        <w:t>1:</w:t>
                      </w:r>
                      <w:r w:rsidRPr="00BA62C8">
                        <w:rPr>
                          <w:sz w:val="24"/>
                          <w:szCs w:val="24"/>
                        </w:rPr>
                        <w:t>00</w:t>
                      </w:r>
                      <w:r w:rsidR="00CF073F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A62C8">
                        <w:rPr>
                          <w:sz w:val="24"/>
                          <w:szCs w:val="24"/>
                        </w:rPr>
                        <w:t>-1:15</w:t>
                      </w:r>
                      <w:r w:rsidR="00CF073F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62C8" w:rsidRPr="00BA62C8">
                        <w:rPr>
                          <w:smallCaps/>
                          <w:sz w:val="24"/>
                          <w:szCs w:val="24"/>
                        </w:rPr>
                        <w:t>PM -</w:t>
                      </w:r>
                      <w:r w:rsidR="0001072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765AFE" w:rsidRPr="002C5D75">
                        <w:rPr>
                          <w:b/>
                          <w:sz w:val="30"/>
                          <w:szCs w:val="30"/>
                        </w:rPr>
                        <w:t>Opening Remarks &amp; Roll Call</w:t>
                      </w:r>
                    </w:p>
                    <w:p w14:paraId="2C917465" w14:textId="12166E26" w:rsidR="00BA6942" w:rsidRPr="002C5D75" w:rsidRDefault="00BA6942" w:rsidP="009E2175">
                      <w:pPr>
                        <w:spacing w:line="216" w:lineRule="auto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 w:rsidRPr="00BA62C8">
                        <w:rPr>
                          <w:sz w:val="24"/>
                          <w:szCs w:val="24"/>
                        </w:rPr>
                        <w:t>1:15</w:t>
                      </w:r>
                      <w:r w:rsidR="00CF073F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A62C8">
                        <w:rPr>
                          <w:sz w:val="24"/>
                          <w:szCs w:val="24"/>
                        </w:rPr>
                        <w:t>-1:30</w:t>
                      </w:r>
                      <w:r w:rsidR="00CF073F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A62C8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Pr="00782743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8A31DD">
                        <w:rPr>
                          <w:sz w:val="30"/>
                          <w:szCs w:val="30"/>
                        </w:rPr>
                        <w:t>-</w:t>
                      </w:r>
                      <w:r w:rsidR="0001072C">
                        <w:rPr>
                          <w:sz w:val="30"/>
                          <w:szCs w:val="30"/>
                        </w:rPr>
                        <w:t xml:space="preserve">   </w:t>
                      </w:r>
                      <w:r w:rsidRPr="002C5D75">
                        <w:rPr>
                          <w:b/>
                          <w:sz w:val="30"/>
                          <w:szCs w:val="30"/>
                        </w:rPr>
                        <w:t>Networking/Icebreaker</w:t>
                      </w:r>
                    </w:p>
                    <w:p w14:paraId="3FCB8B68" w14:textId="442A6621" w:rsidR="000A7C6B" w:rsidRPr="00BA62C8" w:rsidRDefault="00371202" w:rsidP="009E2175">
                      <w:pPr>
                        <w:spacing w:line="216" w:lineRule="auto"/>
                        <w:jc w:val="lef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bookmarkStart w:id="4" w:name="_Hlk176868524"/>
                      <w:r w:rsidRPr="00BA62C8">
                        <w:rPr>
                          <w:bCs/>
                          <w:color w:val="auto"/>
                          <w:sz w:val="24"/>
                          <w:szCs w:val="24"/>
                        </w:rPr>
                        <w:t>1:30</w:t>
                      </w:r>
                      <w:r w:rsidR="00CF073F" w:rsidRPr="00BA62C8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BA62C8">
                        <w:rPr>
                          <w:bCs/>
                          <w:color w:val="auto"/>
                          <w:sz w:val="24"/>
                          <w:szCs w:val="24"/>
                        </w:rPr>
                        <w:t>-2:45</w:t>
                      </w:r>
                      <w:r w:rsidR="00CF073F" w:rsidRPr="00BA62C8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BA62C8">
                        <w:rPr>
                          <w:bCs/>
                          <w:smallCaps/>
                          <w:color w:val="auto"/>
                          <w:sz w:val="24"/>
                          <w:szCs w:val="24"/>
                        </w:rPr>
                        <w:t>pm</w:t>
                      </w:r>
                      <w:r w:rsidR="008A31DD">
                        <w:rPr>
                          <w:bCs/>
                          <w:smallCaps/>
                          <w:color w:val="auto"/>
                          <w:sz w:val="24"/>
                          <w:szCs w:val="24"/>
                        </w:rPr>
                        <w:t>-</w:t>
                      </w:r>
                      <w:r w:rsidRPr="00BA62C8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01072C" w:rsidRPr="00BA62C8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="00DB3A4E" w:rsidRPr="00634B26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Members</w:t>
                      </w:r>
                      <w:bookmarkEnd w:id="4"/>
                      <w:r w:rsidR="00DB3A4E" w:rsidRPr="00634B26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  <w:r w:rsidR="00CF39E3" w:rsidRPr="00634B26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Session</w:t>
                      </w:r>
                      <w:r w:rsidR="00765AFE" w:rsidRPr="00634B26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:</w:t>
                      </w:r>
                      <w:r w:rsidR="00FF712F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  <w:r w:rsidR="0053506F" w:rsidRPr="00634B26">
                        <w:rPr>
                          <w:b/>
                          <w:color w:val="auto"/>
                          <w:sz w:val="30"/>
                          <w:szCs w:val="30"/>
                        </w:rPr>
                        <w:t>Honors in Action</w:t>
                      </w:r>
                      <w:r w:rsidR="00D0718C">
                        <w:rPr>
                          <w:color w:val="auto"/>
                          <w:sz w:val="30"/>
                          <w:szCs w:val="30"/>
                        </w:rPr>
                        <w:t>,</w:t>
                      </w:r>
                      <w:r w:rsidR="00FF712F">
                        <w:rPr>
                          <w:color w:val="auto"/>
                          <w:sz w:val="30"/>
                          <w:szCs w:val="30"/>
                        </w:rPr>
                        <w:tab/>
                      </w:r>
                      <w:r w:rsidR="00FF712F">
                        <w:rPr>
                          <w:color w:val="auto"/>
                          <w:sz w:val="30"/>
                          <w:szCs w:val="30"/>
                        </w:rPr>
                        <w:tab/>
                      </w:r>
                      <w:r w:rsidR="0001072C">
                        <w:rPr>
                          <w:color w:val="auto"/>
                          <w:sz w:val="30"/>
                          <w:szCs w:val="30"/>
                        </w:rPr>
                        <w:t xml:space="preserve">         </w:t>
                      </w:r>
                      <w:r w:rsidR="0001072C" w:rsidRPr="00BA62C8">
                        <w:rPr>
                          <w:b/>
                          <w:color w:val="auto"/>
                          <w:sz w:val="28"/>
                          <w:szCs w:val="28"/>
                        </w:rPr>
                        <w:t>C</w:t>
                      </w:r>
                      <w:r w:rsidR="00330A80" w:rsidRPr="00BA62C8">
                        <w:rPr>
                          <w:b/>
                          <w:color w:val="auto"/>
                          <w:sz w:val="28"/>
                          <w:szCs w:val="28"/>
                        </w:rPr>
                        <w:t>ollege Project</w:t>
                      </w:r>
                      <w:r w:rsidR="008A31DD">
                        <w:rPr>
                          <w:b/>
                          <w:color w:val="auto"/>
                          <w:sz w:val="28"/>
                          <w:szCs w:val="28"/>
                        </w:rPr>
                        <w:t>,</w:t>
                      </w:r>
                      <w:r w:rsidR="00D0718C" w:rsidRPr="00BA62C8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and </w:t>
                      </w:r>
                      <w:r w:rsidR="00FF712F" w:rsidRPr="00BA62C8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PTK </w:t>
                      </w:r>
                      <w:r w:rsidR="0001072C" w:rsidRPr="00BA62C8">
                        <w:rPr>
                          <w:b/>
                          <w:color w:val="auto"/>
                          <w:sz w:val="28"/>
                          <w:szCs w:val="28"/>
                        </w:rPr>
                        <w:t>P</w:t>
                      </w:r>
                      <w:r w:rsidR="00FF712F" w:rsidRPr="00BA62C8">
                        <w:rPr>
                          <w:b/>
                          <w:color w:val="auto"/>
                          <w:sz w:val="28"/>
                          <w:szCs w:val="28"/>
                        </w:rPr>
                        <w:t>rogramming:</w:t>
                      </w:r>
                    </w:p>
                    <w:p w14:paraId="632B0062" w14:textId="6817C6AD" w:rsidR="001B24F3" w:rsidRPr="00BA62C8" w:rsidRDefault="00FF712F" w:rsidP="009E2175">
                      <w:pPr>
                        <w:spacing w:line="216" w:lineRule="auto"/>
                        <w:jc w:val="lef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BA62C8">
                        <w:rPr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BA62C8">
                        <w:rPr>
                          <w:b/>
                          <w:color w:val="auto"/>
                          <w:sz w:val="28"/>
                          <w:szCs w:val="28"/>
                        </w:rPr>
                        <w:tab/>
                        <w:t xml:space="preserve"> DIG DEEPER! </w:t>
                      </w:r>
                      <w:r w:rsidR="00371202" w:rsidRPr="00BA62C8">
                        <w:rPr>
                          <w:color w:val="auto"/>
                          <w:sz w:val="28"/>
                          <w:szCs w:val="28"/>
                        </w:rPr>
                        <w:t xml:space="preserve">Hosted by </w:t>
                      </w:r>
                      <w:r w:rsidR="00330A80" w:rsidRPr="00BA62C8">
                        <w:rPr>
                          <w:color w:val="auto"/>
                          <w:sz w:val="28"/>
                          <w:szCs w:val="28"/>
                        </w:rPr>
                        <w:t>Regional Officers</w:t>
                      </w:r>
                    </w:p>
                    <w:p w14:paraId="03BAAA90" w14:textId="54B523C7" w:rsidR="00C17641" w:rsidRDefault="00CF39E3" w:rsidP="009E2175">
                      <w:pPr>
                        <w:spacing w:line="216" w:lineRule="auto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B3A4E">
                        <w:rPr>
                          <w:sz w:val="30"/>
                          <w:szCs w:val="30"/>
                        </w:rPr>
                        <w:t>1</w:t>
                      </w:r>
                      <w:r w:rsidR="00765AFE" w:rsidRPr="00BA62C8">
                        <w:rPr>
                          <w:sz w:val="24"/>
                          <w:szCs w:val="24"/>
                        </w:rPr>
                        <w:t>:</w:t>
                      </w:r>
                      <w:r w:rsidRPr="00BA62C8">
                        <w:rPr>
                          <w:sz w:val="24"/>
                          <w:szCs w:val="24"/>
                        </w:rPr>
                        <w:t>30</w:t>
                      </w:r>
                      <w:r w:rsidR="00CF073F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BA62C8">
                        <w:rPr>
                          <w:sz w:val="24"/>
                          <w:szCs w:val="24"/>
                        </w:rPr>
                        <w:t>-</w:t>
                      </w:r>
                      <w:r w:rsidR="00330A80" w:rsidRPr="00BA62C8">
                        <w:rPr>
                          <w:sz w:val="24"/>
                          <w:szCs w:val="24"/>
                        </w:rPr>
                        <w:t>3:30</w:t>
                      </w:r>
                      <w:r w:rsidR="00CF073F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BA62C8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8A31DD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="0001072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765AFE" w:rsidRPr="002C5D75">
                        <w:rPr>
                          <w:b/>
                          <w:color w:val="auto"/>
                          <w:sz w:val="30"/>
                          <w:szCs w:val="30"/>
                        </w:rPr>
                        <w:t>Advisor Meeting</w:t>
                      </w:r>
                      <w:r w:rsidR="00FF712F">
                        <w:rPr>
                          <w:b/>
                          <w:color w:val="auto"/>
                          <w:sz w:val="30"/>
                          <w:szCs w:val="30"/>
                        </w:rPr>
                        <w:t xml:space="preserve">/Fellowship              </w:t>
                      </w:r>
                      <w:r w:rsidR="00C17641">
                        <w:rPr>
                          <w:b/>
                          <w:color w:val="auto"/>
                          <w:sz w:val="30"/>
                          <w:szCs w:val="30"/>
                        </w:rPr>
                        <w:tab/>
                      </w:r>
                      <w:r w:rsidR="00C17641">
                        <w:rPr>
                          <w:b/>
                          <w:color w:val="auto"/>
                          <w:sz w:val="30"/>
                          <w:szCs w:val="30"/>
                        </w:rPr>
                        <w:tab/>
                      </w:r>
                      <w:r w:rsidR="00C17641">
                        <w:rPr>
                          <w:b/>
                          <w:color w:val="auto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="00FF712F" w:rsidRPr="00FF712F">
                        <w:rPr>
                          <w:color w:val="auto"/>
                          <w:sz w:val="24"/>
                          <w:szCs w:val="24"/>
                        </w:rPr>
                        <w:t>Sima</w:t>
                      </w:r>
                      <w:r w:rsidR="00C17641">
                        <w:rPr>
                          <w:color w:val="auto"/>
                          <w:sz w:val="24"/>
                          <w:szCs w:val="24"/>
                        </w:rPr>
                        <w:t xml:space="preserve"> Dabir, Regional Coordinator</w:t>
                      </w:r>
                      <w:r w:rsidR="00FF712F" w:rsidRPr="00FF712F">
                        <w:rPr>
                          <w:color w:val="auto"/>
                          <w:sz w:val="24"/>
                          <w:szCs w:val="24"/>
                        </w:rPr>
                        <w:t xml:space="preserve"> Host</w:t>
                      </w:r>
                      <w:r w:rsidR="00FF712F">
                        <w:rPr>
                          <w:color w:val="auto"/>
                          <w:sz w:val="24"/>
                          <w:szCs w:val="24"/>
                        </w:rPr>
                        <w:t xml:space="preserve">s </w:t>
                      </w:r>
                      <w:r w:rsidR="00BA62C8">
                        <w:rPr>
                          <w:color w:val="auto"/>
                          <w:sz w:val="24"/>
                          <w:szCs w:val="24"/>
                        </w:rPr>
                        <w:t>Off-Site</w:t>
                      </w:r>
                    </w:p>
                    <w:p w14:paraId="2B2E0C90" w14:textId="190170A3" w:rsidR="00EB52D6" w:rsidRPr="00DA4E94" w:rsidRDefault="00D0718C" w:rsidP="009E2175">
                      <w:pPr>
                        <w:spacing w:line="216" w:lineRule="auto"/>
                        <w:jc w:val="left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BA62C8">
                        <w:rPr>
                          <w:sz w:val="24"/>
                          <w:szCs w:val="24"/>
                        </w:rPr>
                        <w:t>2:45</w:t>
                      </w:r>
                      <w:r w:rsidR="00CF073F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BA62C8">
                        <w:rPr>
                          <w:sz w:val="24"/>
                          <w:szCs w:val="24"/>
                        </w:rPr>
                        <w:t>–3:45</w:t>
                      </w:r>
                      <w:r w:rsidR="00CD0354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17641" w:rsidRPr="00BA62C8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01072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8A31DD">
                        <w:rPr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Meet with Candidates and Break</w:t>
                      </w:r>
                    </w:p>
                    <w:p w14:paraId="20A4B746" w14:textId="674AE301" w:rsidR="007E03D4" w:rsidRPr="0075035C" w:rsidRDefault="007E03D4" w:rsidP="009E2175">
                      <w:pPr>
                        <w:spacing w:line="216" w:lineRule="auto"/>
                        <w:jc w:val="left"/>
                        <w:rPr>
                          <w:sz w:val="30"/>
                          <w:szCs w:val="30"/>
                        </w:rPr>
                      </w:pPr>
                      <w:r w:rsidRPr="00BA62C8">
                        <w:rPr>
                          <w:sz w:val="24"/>
                          <w:szCs w:val="24"/>
                        </w:rPr>
                        <w:t>3:</w:t>
                      </w:r>
                      <w:r w:rsidR="00D0718C" w:rsidRPr="00BA62C8">
                        <w:rPr>
                          <w:sz w:val="24"/>
                          <w:szCs w:val="24"/>
                        </w:rPr>
                        <w:t>50</w:t>
                      </w:r>
                      <w:r w:rsidR="00CF073F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0718C" w:rsidRPr="00BA62C8">
                        <w:rPr>
                          <w:sz w:val="24"/>
                          <w:szCs w:val="24"/>
                        </w:rPr>
                        <w:t>–4:40</w:t>
                      </w:r>
                      <w:r w:rsidR="00CD0354" w:rsidRPr="00BA62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0718C" w:rsidRPr="00BA62C8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8A31DD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="0001072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D0718C" w:rsidRPr="00371202">
                        <w:rPr>
                          <w:b/>
                          <w:sz w:val="30"/>
                          <w:szCs w:val="30"/>
                        </w:rPr>
                        <w:t>Breakout Session</w:t>
                      </w:r>
                      <w:r w:rsidR="00C17641">
                        <w:rPr>
                          <w:b/>
                          <w:sz w:val="30"/>
                          <w:szCs w:val="30"/>
                        </w:rPr>
                        <w:t>s</w:t>
                      </w:r>
                      <w:r w:rsidR="00371202" w:rsidRPr="00371202">
                        <w:rPr>
                          <w:b/>
                          <w:sz w:val="30"/>
                          <w:szCs w:val="30"/>
                        </w:rPr>
                        <w:t>:</w:t>
                      </w:r>
                    </w:p>
                    <w:p w14:paraId="3DF6A2E8" w14:textId="52F7E0FC" w:rsidR="000A7C6B" w:rsidRPr="008A31DD" w:rsidRDefault="001D55A9" w:rsidP="008A31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16" w:lineRule="auto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bookmarkStart w:id="5" w:name="_Hlk176867787"/>
                      <w:r w:rsidRPr="008A31DD">
                        <w:rPr>
                          <w:b/>
                          <w:sz w:val="30"/>
                          <w:szCs w:val="30"/>
                        </w:rPr>
                        <w:t xml:space="preserve">Get the Most </w:t>
                      </w:r>
                      <w:r w:rsidR="000A7C6B" w:rsidRPr="008A31DD">
                        <w:rPr>
                          <w:b/>
                          <w:sz w:val="30"/>
                          <w:szCs w:val="30"/>
                        </w:rPr>
                        <w:t>from</w:t>
                      </w:r>
                      <w:r w:rsidRPr="008A31DD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BA62C8" w:rsidRPr="008A31DD">
                        <w:rPr>
                          <w:b/>
                          <w:sz w:val="30"/>
                          <w:szCs w:val="30"/>
                        </w:rPr>
                        <w:t xml:space="preserve">the </w:t>
                      </w:r>
                      <w:r w:rsidRPr="008A31DD">
                        <w:rPr>
                          <w:b/>
                          <w:sz w:val="30"/>
                          <w:szCs w:val="30"/>
                        </w:rPr>
                        <w:t xml:space="preserve">PTK </w:t>
                      </w:r>
                      <w:r w:rsidR="000A7C6B" w:rsidRPr="008A31DD">
                        <w:rPr>
                          <w:b/>
                          <w:sz w:val="30"/>
                          <w:szCs w:val="30"/>
                        </w:rPr>
                        <w:t>Scholarship</w:t>
                      </w:r>
                      <w:r w:rsidRPr="008A31DD">
                        <w:rPr>
                          <w:b/>
                          <w:sz w:val="30"/>
                          <w:szCs w:val="30"/>
                        </w:rPr>
                        <w:t xml:space="preserve">! </w:t>
                      </w:r>
                    </w:p>
                    <w:p w14:paraId="6A17AC6D" w14:textId="508EDF3B" w:rsidR="009302C1" w:rsidRDefault="00D941A2" w:rsidP="008A31DD">
                      <w:pPr>
                        <w:spacing w:line="216" w:lineRule="auto"/>
                        <w:ind w:left="1440"/>
                        <w:jc w:val="left"/>
                        <w:rPr>
                          <w:sz w:val="30"/>
                          <w:szCs w:val="30"/>
                        </w:rPr>
                      </w:pPr>
                      <w:r w:rsidRPr="00EB52D6">
                        <w:rPr>
                          <w:sz w:val="24"/>
                          <w:szCs w:val="24"/>
                        </w:rPr>
                        <w:t xml:space="preserve">Hosted by </w:t>
                      </w:r>
                      <w:r w:rsidR="00D0718C">
                        <w:rPr>
                          <w:sz w:val="24"/>
                          <w:szCs w:val="24"/>
                        </w:rPr>
                        <w:t>Britney</w:t>
                      </w:r>
                      <w:r w:rsidRPr="00EB52D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0718C">
                        <w:rPr>
                          <w:sz w:val="24"/>
                          <w:szCs w:val="24"/>
                        </w:rPr>
                        <w:t>Khan, Div</w:t>
                      </w:r>
                      <w:r w:rsidR="001D55A9">
                        <w:rPr>
                          <w:sz w:val="24"/>
                          <w:szCs w:val="24"/>
                        </w:rPr>
                        <w:t>ision</w:t>
                      </w:r>
                      <w:r w:rsidR="00D0718C">
                        <w:rPr>
                          <w:sz w:val="24"/>
                          <w:szCs w:val="24"/>
                        </w:rPr>
                        <w:t xml:space="preserve"> III</w:t>
                      </w:r>
                      <w:r w:rsidR="001D55A9">
                        <w:rPr>
                          <w:sz w:val="24"/>
                          <w:szCs w:val="24"/>
                        </w:rPr>
                        <w:t xml:space="preserve"> Vice President and Regional Officers</w:t>
                      </w:r>
                      <w:r w:rsidR="0075035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3ED40D" w14:textId="4EC833A8" w:rsidR="005653C6" w:rsidRPr="008A31DD" w:rsidRDefault="00E10E08" w:rsidP="008A31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16" w:lineRule="auto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 w:rsidRPr="008A31DD">
                        <w:rPr>
                          <w:b/>
                          <w:sz w:val="30"/>
                          <w:szCs w:val="30"/>
                        </w:rPr>
                        <w:t>Storytelling for Professional Success!</w:t>
                      </w:r>
                    </w:p>
                    <w:p w14:paraId="6A59B343" w14:textId="33D863A6" w:rsidR="00C17641" w:rsidRDefault="00C17641" w:rsidP="009E2175">
                      <w:pPr>
                        <w:spacing w:line="216" w:lineRule="auto"/>
                        <w:ind w:left="72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A31DD">
                        <w:rPr>
                          <w:color w:val="auto"/>
                          <w:sz w:val="24"/>
                          <w:szCs w:val="24"/>
                        </w:rPr>
                        <w:tab/>
                      </w:r>
                      <w:r w:rsidR="003F7281" w:rsidRPr="00D50771">
                        <w:rPr>
                          <w:color w:val="auto"/>
                          <w:sz w:val="24"/>
                          <w:szCs w:val="24"/>
                        </w:rPr>
                        <w:t>Hosted by Dr. Dan Platt</w:t>
                      </w:r>
                    </w:p>
                    <w:p w14:paraId="2F679553" w14:textId="77777777" w:rsidR="008A31DD" w:rsidRPr="008A31DD" w:rsidRDefault="00035344" w:rsidP="008A31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16" w:lineRule="auto"/>
                        <w:jc w:val="left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8A31DD">
                        <w:rPr>
                          <w:b/>
                          <w:color w:val="auto"/>
                          <w:sz w:val="30"/>
                          <w:szCs w:val="30"/>
                        </w:rPr>
                        <w:t>Business Etiquette</w:t>
                      </w:r>
                    </w:p>
                    <w:p w14:paraId="0E3F088E" w14:textId="4D78D3F1" w:rsidR="003F7281" w:rsidRPr="008A31DD" w:rsidRDefault="003F7281" w:rsidP="008A31DD">
                      <w:pPr>
                        <w:pStyle w:val="ListParagraph"/>
                        <w:spacing w:line="216" w:lineRule="auto"/>
                        <w:ind w:left="1440"/>
                        <w:jc w:val="left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 xml:space="preserve">Hosted by </w:t>
                      </w:r>
                      <w:r w:rsidR="00411020" w:rsidRPr="008A31DD">
                        <w:rPr>
                          <w:sz w:val="24"/>
                          <w:szCs w:val="24"/>
                        </w:rPr>
                        <w:t>Val Enenbach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and Carlene Woodside</w:t>
                      </w:r>
                    </w:p>
                    <w:bookmarkEnd w:id="5"/>
                    <w:p w14:paraId="2337E2B0" w14:textId="09948BE8" w:rsidR="00D0718C" w:rsidRDefault="00D0718C" w:rsidP="009E2175">
                      <w:pPr>
                        <w:spacing w:line="216" w:lineRule="auto"/>
                        <w:ind w:left="720" w:hanging="720"/>
                        <w:jc w:val="left"/>
                        <w:rPr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4:5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-</w:t>
                      </w:r>
                      <w:r w:rsidRPr="008A31DD">
                        <w:rPr>
                          <w:sz w:val="24"/>
                          <w:szCs w:val="24"/>
                        </w:rPr>
                        <w:t>5:3</w:t>
                      </w:r>
                      <w:r w:rsidR="002C5D75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5D75"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8A31DD">
                        <w:rPr>
                          <w:sz w:val="30"/>
                          <w:szCs w:val="30"/>
                        </w:rPr>
                        <w:t>-</w:t>
                      </w:r>
                      <w:r w:rsidR="0001072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411020">
                        <w:rPr>
                          <w:b/>
                          <w:sz w:val="30"/>
                          <w:szCs w:val="30"/>
                        </w:rPr>
                        <w:t>Candidate Speeches; Q/A</w:t>
                      </w:r>
                      <w:r w:rsidR="006968BE" w:rsidRPr="00411020">
                        <w:rPr>
                          <w:b/>
                          <w:sz w:val="30"/>
                          <w:szCs w:val="30"/>
                        </w:rPr>
                        <w:t>; Voting</w:t>
                      </w:r>
                    </w:p>
                    <w:p w14:paraId="32004F22" w14:textId="59FE0A44" w:rsidR="00675815" w:rsidRPr="001B24F3" w:rsidRDefault="00D0718C" w:rsidP="009E2175">
                      <w:pPr>
                        <w:spacing w:line="216" w:lineRule="auto"/>
                        <w:ind w:left="720" w:hanging="720"/>
                        <w:jc w:val="left"/>
                        <w:rPr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5:30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z w:val="24"/>
                          <w:szCs w:val="24"/>
                        </w:rPr>
                        <w:t>–6:30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8A31DD"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B5286E" w:rsidRPr="002C5D75">
                        <w:rPr>
                          <w:b/>
                          <w:sz w:val="30"/>
                          <w:szCs w:val="30"/>
                        </w:rPr>
                        <w:t>Dinner</w:t>
                      </w:r>
                    </w:p>
                    <w:p w14:paraId="59CC76D2" w14:textId="1CCD4FF4" w:rsidR="008A31DD" w:rsidRDefault="00D0718C" w:rsidP="008A31DD">
                      <w:pPr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6:0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-</w:t>
                      </w:r>
                      <w:r w:rsidR="00DB3A4E" w:rsidRPr="008A31DD">
                        <w:rPr>
                          <w:sz w:val="24"/>
                          <w:szCs w:val="24"/>
                        </w:rPr>
                        <w:t>6:</w:t>
                      </w:r>
                      <w:r w:rsidR="00BA62C8" w:rsidRPr="008A31DD">
                        <w:rPr>
                          <w:sz w:val="24"/>
                          <w:szCs w:val="24"/>
                        </w:rPr>
                        <w:t>50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A7C6B"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proofErr w:type="gramStart"/>
                      <w:r w:rsidR="008A31DD">
                        <w:rPr>
                          <w:smallCaps/>
                          <w:sz w:val="24"/>
                          <w:szCs w:val="24"/>
                        </w:rPr>
                        <w:t xml:space="preserve">- </w:t>
                      </w:r>
                      <w:r w:rsidR="000A7C6B" w:rsidRPr="000A7C6B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</w:t>
                      </w:r>
                      <w:r w:rsidR="00BA62C8" w:rsidRPr="008A31D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State</w:t>
                      </w:r>
                      <w:proofErr w:type="gramEnd"/>
                      <w:r w:rsidR="00BA62C8" w:rsidRPr="008A31D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Representative</w:t>
                      </w:r>
                      <w:r w:rsidR="008A31DD" w:rsidRPr="008A31D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 Presentation:</w:t>
                      </w:r>
                    </w:p>
                    <w:p w14:paraId="2BB4D3D1" w14:textId="77777777" w:rsidR="008A31DD" w:rsidRDefault="00BA62C8" w:rsidP="008A31DD">
                      <w:pPr>
                        <w:ind w:left="720" w:firstLine="720"/>
                        <w:jc w:val="both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BA62C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Ross Wilburn</w:t>
                      </w:r>
                      <w:r w:rsidRPr="00BA62C8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 </w:t>
                      </w:r>
                      <w:r w:rsidR="008A31DD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A7531E">
                        <w:rPr>
                          <w:rFonts w:cs="Arial"/>
                          <w:sz w:val="28"/>
                          <w:szCs w:val="28"/>
                        </w:rPr>
                        <w:t xml:space="preserve">Kolby DeWitt </w:t>
                      </w:r>
                    </w:p>
                    <w:p w14:paraId="262BE9EB" w14:textId="074C7FBE" w:rsidR="003071F0" w:rsidRPr="008A31DD" w:rsidRDefault="00765AFE" w:rsidP="008A31DD">
                      <w:pPr>
                        <w:jc w:val="both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6:</w:t>
                      </w:r>
                      <w:r w:rsidR="008A31DD">
                        <w:rPr>
                          <w:sz w:val="24"/>
                          <w:szCs w:val="24"/>
                        </w:rPr>
                        <w:t>50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A31DD">
                        <w:rPr>
                          <w:sz w:val="24"/>
                          <w:szCs w:val="24"/>
                        </w:rPr>
                        <w:t>7:00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proofErr w:type="gramStart"/>
                      <w:r w:rsidR="008A31DD">
                        <w:rPr>
                          <w:sz w:val="30"/>
                          <w:szCs w:val="30"/>
                        </w:rPr>
                        <w:t>-</w:t>
                      </w:r>
                      <w:r w:rsidR="009B3C2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4C293F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2C5D75">
                        <w:rPr>
                          <w:b/>
                          <w:sz w:val="30"/>
                          <w:szCs w:val="30"/>
                        </w:rPr>
                        <w:t>Alumni</w:t>
                      </w:r>
                      <w:proofErr w:type="gramEnd"/>
                      <w:r w:rsidR="003071F0">
                        <w:rPr>
                          <w:b/>
                          <w:sz w:val="30"/>
                          <w:szCs w:val="30"/>
                        </w:rPr>
                        <w:t xml:space="preserve"> Updates</w:t>
                      </w:r>
                      <w:r w:rsidR="00E31C14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DB99C48" w14:textId="47FE9ED8" w:rsidR="00765AFE" w:rsidRPr="00962E6A" w:rsidRDefault="008A31DD" w:rsidP="009E2175">
                      <w:pPr>
                        <w:spacing w:line="216" w:lineRule="auto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7:00 -7:05 PM-</w:t>
                      </w:r>
                      <w:r w:rsidR="003071F0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9B3C2C">
                        <w:rPr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="00765AFE" w:rsidRPr="002C5D75">
                        <w:rPr>
                          <w:b/>
                          <w:sz w:val="30"/>
                          <w:szCs w:val="30"/>
                        </w:rPr>
                        <w:t>Closing Remarks</w:t>
                      </w:r>
                      <w:r w:rsidR="00E31C14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17A0F6D" w14:textId="143250B4" w:rsidR="00CD0354" w:rsidRDefault="00765AFE" w:rsidP="00CD0354">
                      <w:pPr>
                        <w:spacing w:after="0" w:line="216" w:lineRule="auto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7:0</w:t>
                      </w:r>
                      <w:r w:rsidR="008A31DD">
                        <w:rPr>
                          <w:sz w:val="24"/>
                          <w:szCs w:val="24"/>
                        </w:rPr>
                        <w:t>5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z w:val="24"/>
                          <w:szCs w:val="24"/>
                        </w:rPr>
                        <w:t>-</w:t>
                      </w:r>
                      <w:r w:rsidR="00DB3A4E" w:rsidRPr="008A31DD">
                        <w:rPr>
                          <w:sz w:val="24"/>
                          <w:szCs w:val="24"/>
                        </w:rPr>
                        <w:t>9:00</w:t>
                      </w:r>
                      <w:r w:rsidR="00CD0354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3A4E"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CD0354">
                        <w:rPr>
                          <w:smallCaps/>
                          <w:sz w:val="30"/>
                          <w:szCs w:val="30"/>
                        </w:rPr>
                        <w:t xml:space="preserve">  </w:t>
                      </w:r>
                      <w:r w:rsidR="009B3C2C">
                        <w:rPr>
                          <w:smallCaps/>
                          <w:sz w:val="30"/>
                          <w:szCs w:val="30"/>
                        </w:rPr>
                        <w:t xml:space="preserve">  </w:t>
                      </w:r>
                      <w:r w:rsidRPr="002C5D75">
                        <w:rPr>
                          <w:b/>
                          <w:sz w:val="30"/>
                          <w:szCs w:val="30"/>
                        </w:rPr>
                        <w:t>Fellowship</w:t>
                      </w:r>
                      <w:r w:rsidR="003071F0">
                        <w:rPr>
                          <w:b/>
                          <w:sz w:val="30"/>
                          <w:szCs w:val="30"/>
                        </w:rPr>
                        <w:t>/Building Relationship</w:t>
                      </w:r>
                      <w:r w:rsidR="006968BE">
                        <w:rPr>
                          <w:b/>
                          <w:sz w:val="30"/>
                          <w:szCs w:val="30"/>
                        </w:rPr>
                        <w:t>s</w:t>
                      </w:r>
                    </w:p>
                    <w:p w14:paraId="54AD7409" w14:textId="1FB22552" w:rsidR="00765AFE" w:rsidRDefault="009E2175" w:rsidP="009B3C2C">
                      <w:pPr>
                        <w:tabs>
                          <w:tab w:val="left" w:pos="1890"/>
                        </w:tabs>
                        <w:spacing w:after="0" w:line="216" w:lineRule="auto"/>
                        <w:ind w:left="720" w:firstLine="1170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Karaoke </w:t>
                      </w:r>
                      <w:r w:rsidR="00953B62">
                        <w:rPr>
                          <w:b/>
                          <w:sz w:val="30"/>
                          <w:szCs w:val="30"/>
                        </w:rPr>
                        <w:t>DJ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Mikey</w:t>
                      </w:r>
                      <w:r w:rsidR="00B11077">
                        <w:rPr>
                          <w:b/>
                          <w:sz w:val="30"/>
                          <w:szCs w:val="30"/>
                        </w:rPr>
                        <w:t xml:space="preserve"> Mitchell </w:t>
                      </w:r>
                      <w:r w:rsidR="00B11077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="00CD0354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="00B11077" w:rsidRPr="00B11077">
                        <w:rPr>
                          <w:sz w:val="24"/>
                          <w:szCs w:val="24"/>
                        </w:rPr>
                        <w:t>2019-2020 Regional Officer</w:t>
                      </w:r>
                    </w:p>
                    <w:p w14:paraId="1D495D1B" w14:textId="77777777" w:rsidR="009E2175" w:rsidRPr="009E2175" w:rsidRDefault="009E2175" w:rsidP="009E2175">
                      <w:pPr>
                        <w:pStyle w:val="Heading1"/>
                      </w:pPr>
                    </w:p>
                    <w:p w14:paraId="22859480" w14:textId="77777777" w:rsidR="009E2175" w:rsidRPr="009E2175" w:rsidRDefault="009E2175" w:rsidP="009E2175">
                      <w:pPr>
                        <w:pStyle w:val="Heading1"/>
                      </w:pPr>
                    </w:p>
                    <w:p w14:paraId="799EB51C" w14:textId="77777777" w:rsidR="006968BE" w:rsidRPr="006968BE" w:rsidRDefault="006968BE" w:rsidP="007077E3">
                      <w:pPr>
                        <w:pStyle w:val="Heading1"/>
                      </w:pPr>
                      <w:r>
                        <w:t>Br</w:t>
                      </w:r>
                    </w:p>
                    <w:p w14:paraId="5896DF5E" w14:textId="77777777" w:rsidR="006968BE" w:rsidRPr="006968BE" w:rsidRDefault="006968BE" w:rsidP="006968BE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  <w:r w:rsidR="00E44D85" w:rsidRPr="00A65868">
        <w:rPr>
          <w:rFonts w:ascii="Baskerville Old Face" w:hAnsi="Baskerville Old Face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B9EDAA9" wp14:editId="6837387E">
                <wp:simplePos x="0" y="0"/>
                <wp:positionH relativeFrom="margin">
                  <wp:posOffset>4823460</wp:posOffset>
                </wp:positionH>
                <wp:positionV relativeFrom="paragraph">
                  <wp:posOffset>613410</wp:posOffset>
                </wp:positionV>
                <wp:extent cx="4667250" cy="66103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71271" w14:textId="04F62544" w:rsidR="001B642A" w:rsidRDefault="004524CD" w:rsidP="00BB5670">
                            <w:pPr>
                              <w:spacing w:after="0" w:line="25" w:lineRule="atLeas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7:00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9:00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am</w:t>
                            </w:r>
                            <w:r w:rsidR="008A31DD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64D02"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765AFE" w:rsidRPr="002C5D75">
                              <w:rPr>
                                <w:b/>
                                <w:sz w:val="30"/>
                                <w:szCs w:val="30"/>
                              </w:rPr>
                              <w:t>Breakfast, Registration &amp;</w:t>
                            </w:r>
                            <w:r w:rsidR="008477CA" w:rsidRPr="002C5D7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65AFE" w:rsidRPr="002C5D75">
                              <w:rPr>
                                <w:b/>
                                <w:sz w:val="30"/>
                                <w:szCs w:val="30"/>
                              </w:rPr>
                              <w:t>Marketplace</w:t>
                            </w:r>
                          </w:p>
                          <w:p w14:paraId="26CB5657" w14:textId="77777777" w:rsidR="00BB5670" w:rsidRPr="00BB5670" w:rsidRDefault="00BB5670" w:rsidP="00BB5670">
                            <w:pPr>
                              <w:spacing w:after="0" w:line="25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BC008D" w14:textId="72004870" w:rsidR="001B642A" w:rsidRPr="001B642A" w:rsidRDefault="004524CD" w:rsidP="00BB5670">
                            <w:pPr>
                              <w:spacing w:after="0" w:line="25" w:lineRule="atLeas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8:00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8:50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D02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am</w:t>
                            </w:r>
                            <w:r w:rsidR="00765AFE" w:rsidRPr="00675815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A31DD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="00C64D02"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E147AD" w:rsidRPr="00E147AD">
                              <w:rPr>
                                <w:b/>
                                <w:sz w:val="30"/>
                                <w:szCs w:val="30"/>
                              </w:rPr>
                              <w:t>E</w:t>
                            </w:r>
                            <w:r w:rsidR="00765AFE" w:rsidRPr="00E147AD">
                              <w:rPr>
                                <w:b/>
                                <w:sz w:val="30"/>
                                <w:szCs w:val="30"/>
                              </w:rPr>
                              <w:t>x</w:t>
                            </w:r>
                            <w:r w:rsidR="00765AFE" w:rsidRPr="002C5D75">
                              <w:rPr>
                                <w:b/>
                                <w:sz w:val="30"/>
                                <w:szCs w:val="30"/>
                              </w:rPr>
                              <w:t>ecutive Board Meeting</w:t>
                            </w:r>
                            <w:r w:rsidR="007F3CC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46DFCDD" w14:textId="77777777" w:rsidR="00BB5670" w:rsidRPr="00BB5670" w:rsidRDefault="00BB5670" w:rsidP="00BB5670">
                            <w:pPr>
                              <w:spacing w:after="0" w:line="25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8A6362" w14:textId="4031FF6D" w:rsidR="001B642A" w:rsidRPr="001B642A" w:rsidRDefault="004524CD" w:rsidP="00BB5670">
                            <w:pPr>
                              <w:spacing w:after="0" w:line="25" w:lineRule="atLeast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9:00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F256B2" w:rsidRPr="008A31DD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F256B2" w:rsidRPr="008A31DD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am</w:t>
                            </w:r>
                            <w:r w:rsidR="008A31DD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8A31DD">
                              <w:rPr>
                                <w:sz w:val="30"/>
                                <w:szCs w:val="30"/>
                              </w:rPr>
                              <w:t xml:space="preserve"> Housekeeping</w:t>
                            </w:r>
                            <w:r w:rsidR="00765AFE" w:rsidRPr="002C5D7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&amp; Roll Call</w:t>
                            </w:r>
                            <w:r w:rsidRPr="002C5D75">
                              <w:rPr>
                                <w:b/>
                                <w:sz w:val="30"/>
                                <w:szCs w:val="30"/>
                              </w:rPr>
                              <w:t>/Skit</w:t>
                            </w:r>
                            <w:r w:rsidR="00B11077">
                              <w:rPr>
                                <w:b/>
                                <w:sz w:val="30"/>
                                <w:szCs w:val="30"/>
                              </w:rPr>
                              <w:t>s</w:t>
                            </w:r>
                            <w:r w:rsidR="005653C6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A1369CF" w14:textId="77777777" w:rsidR="00EB52D6" w:rsidRPr="00E44D85" w:rsidRDefault="00EB52D6" w:rsidP="00BB5670">
                            <w:pPr>
                              <w:spacing w:after="0" w:line="25" w:lineRule="atLeast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5CF27C7" w14:textId="77777777" w:rsidR="001B642A" w:rsidRPr="00BB5670" w:rsidRDefault="001B642A" w:rsidP="00BB5670">
                            <w:pPr>
                              <w:spacing w:after="0" w:line="25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35E79F" w14:textId="2BDEE3F0" w:rsidR="00B11077" w:rsidRPr="00B11077" w:rsidRDefault="00F256B2" w:rsidP="00BB5670">
                            <w:pPr>
                              <w:spacing w:after="0" w:line="25" w:lineRule="atLeas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-10:</w:t>
                            </w:r>
                            <w:r w:rsidR="006968BE" w:rsidRPr="008A31DD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am</w:t>
                            </w:r>
                            <w:r w:rsidR="008A31DD">
                              <w:rPr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6968BE" w:rsidRPr="00B11077">
                              <w:rPr>
                                <w:b/>
                                <w:sz w:val="30"/>
                                <w:szCs w:val="30"/>
                              </w:rPr>
                              <w:t>HQ Update:</w:t>
                            </w:r>
                            <w:r w:rsidR="006968B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968BE" w:rsidRPr="00B11077">
                              <w:rPr>
                                <w:sz w:val="30"/>
                                <w:szCs w:val="30"/>
                              </w:rPr>
                              <w:t>Britney Khan,</w:t>
                            </w:r>
                          </w:p>
                          <w:p w14:paraId="3A036893" w14:textId="559A4833" w:rsidR="00765AFE" w:rsidRPr="00B11077" w:rsidRDefault="001B642A" w:rsidP="00BB5670">
                            <w:pPr>
                              <w:spacing w:after="0" w:line="25" w:lineRule="atLeast"/>
                              <w:ind w:left="1440"/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B11077" w:rsidRPr="00B11077">
                              <w:rPr>
                                <w:sz w:val="30"/>
                                <w:szCs w:val="30"/>
                              </w:rPr>
                              <w:t>International Vice President,</w:t>
                            </w:r>
                            <w:r w:rsidR="006968BE" w:rsidRPr="00B11077">
                              <w:rPr>
                                <w:sz w:val="30"/>
                                <w:szCs w:val="30"/>
                              </w:rPr>
                              <w:t xml:space="preserve"> Div</w:t>
                            </w:r>
                            <w:r w:rsidR="00B11077" w:rsidRPr="00B11077">
                              <w:rPr>
                                <w:sz w:val="30"/>
                                <w:szCs w:val="30"/>
                              </w:rPr>
                              <w:t>isi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on</w:t>
                            </w:r>
                            <w:r w:rsidR="006968BE" w:rsidRPr="00B11077">
                              <w:rPr>
                                <w:sz w:val="30"/>
                                <w:szCs w:val="30"/>
                              </w:rPr>
                              <w:t xml:space="preserve"> III</w:t>
                            </w:r>
                          </w:p>
                          <w:p w14:paraId="2FCF9084" w14:textId="77777777" w:rsidR="00EB52D6" w:rsidRPr="00E44D85" w:rsidRDefault="00EB52D6" w:rsidP="00BB5670">
                            <w:pPr>
                              <w:spacing w:after="0" w:line="25" w:lineRule="atLeast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E7EBDF" w14:textId="77777777" w:rsidR="001B642A" w:rsidRPr="001B642A" w:rsidRDefault="001B642A" w:rsidP="00BB5670">
                            <w:pPr>
                              <w:spacing w:after="0" w:line="25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2E96E6" w14:textId="4927F739" w:rsidR="006968BE" w:rsidRDefault="004524CD" w:rsidP="008A31DD">
                            <w:pPr>
                              <w:spacing w:after="0" w:line="25" w:lineRule="atLeas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10:</w:t>
                            </w:r>
                            <w:r w:rsidR="006968BE" w:rsidRPr="008A31DD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F256B2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5815" w:rsidRPr="008A31D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6968BE" w:rsidRPr="008A31DD">
                              <w:rPr>
                                <w:sz w:val="24"/>
                                <w:szCs w:val="24"/>
                              </w:rPr>
                              <w:t>10:4</w:t>
                            </w:r>
                            <w:r w:rsidR="00F256B2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am</w:t>
                            </w:r>
                            <w:r w:rsidR="008A31DD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675815" w:rsidRPr="009D3D84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B642A">
                              <w:rPr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6968BE" w:rsidRPr="001B642A">
                              <w:rPr>
                                <w:b/>
                                <w:sz w:val="30"/>
                                <w:szCs w:val="30"/>
                              </w:rPr>
                              <w:t>Regional Update:</w:t>
                            </w:r>
                            <w:r w:rsidR="006968BE">
                              <w:rPr>
                                <w:sz w:val="30"/>
                                <w:szCs w:val="30"/>
                              </w:rPr>
                              <w:t xml:space="preserve"> Sima Dabir</w:t>
                            </w:r>
                            <w:r w:rsidR="001B642A">
                              <w:rPr>
                                <w:sz w:val="30"/>
                                <w:szCs w:val="30"/>
                              </w:rPr>
                              <w:t>, Iowa</w:t>
                            </w:r>
                            <w:r w:rsidR="008A31DD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="008A31DD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="008A31DD">
                              <w:rPr>
                                <w:sz w:val="30"/>
                                <w:szCs w:val="30"/>
                              </w:rPr>
                              <w:tab/>
                              <w:t xml:space="preserve">     </w:t>
                            </w:r>
                            <w:r w:rsidR="001B642A">
                              <w:rPr>
                                <w:sz w:val="30"/>
                                <w:szCs w:val="30"/>
                              </w:rPr>
                              <w:t>Regional Coordinator</w:t>
                            </w:r>
                          </w:p>
                          <w:p w14:paraId="415FCC8C" w14:textId="77777777" w:rsidR="006968BE" w:rsidRPr="00BB5670" w:rsidRDefault="006968BE" w:rsidP="00BB5670">
                            <w:pPr>
                              <w:spacing w:after="0" w:line="25" w:lineRule="atLeast"/>
                              <w:jc w:val="left"/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336EC48" w14:textId="1D4433B4" w:rsidR="001B642A" w:rsidRPr="001B642A" w:rsidRDefault="006968BE" w:rsidP="00BB5670">
                            <w:pPr>
                              <w:spacing w:after="0" w:line="25" w:lineRule="atLeast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>10:40</w:t>
                            </w:r>
                            <w:r w:rsidR="00C64D02"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>–11:00</w:t>
                            </w:r>
                            <w:r w:rsidR="00C64D02"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D02" w:rsidRPr="008A31DD">
                              <w:rPr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>am</w:t>
                            </w:r>
                            <w:r w:rsidR="008A31DD">
                              <w:rPr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C64D02">
                              <w:rPr>
                                <w:smallCap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B5670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 xml:space="preserve">Social Networking </w:t>
                            </w:r>
                            <w:r w:rsidR="001B642A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ab/>
                            </w:r>
                            <w:r w:rsidR="001B642A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ab/>
                            </w:r>
                            <w:r w:rsidR="001B642A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ab/>
                            </w:r>
                            <w:r w:rsidR="001B642A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ab/>
                            </w:r>
                            <w:r w:rsidR="001B642A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ab/>
                            </w:r>
                            <w:r w:rsidR="001B642A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="008A31DD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1B642A" w:rsidRPr="001B642A">
                              <w:rPr>
                                <w:color w:val="auto"/>
                                <w:sz w:val="24"/>
                                <w:szCs w:val="24"/>
                              </w:rPr>
                              <w:t>Hosted by your Regional Officers</w:t>
                            </w:r>
                          </w:p>
                          <w:p w14:paraId="3D133C54" w14:textId="77777777" w:rsidR="006968BE" w:rsidRPr="006968BE" w:rsidRDefault="006968BE" w:rsidP="00BB5670">
                            <w:pPr>
                              <w:spacing w:after="0" w:line="25" w:lineRule="atLeast"/>
                              <w:jc w:val="left"/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 xml:space="preserve">    </w:t>
                            </w:r>
                          </w:p>
                          <w:p w14:paraId="25FE48DF" w14:textId="5C804CBE" w:rsidR="00BB5670" w:rsidRPr="00BB5670" w:rsidRDefault="007F3CC7" w:rsidP="00BB5670">
                            <w:pPr>
                              <w:spacing w:line="25" w:lineRule="atLeas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6968BE" w:rsidRPr="008A31D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6968BE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D02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am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-1</w:t>
                            </w:r>
                            <w:r w:rsidR="006968BE" w:rsidRPr="008A31D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:00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68BE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</w:t>
                            </w:r>
                            <w:r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m</w:t>
                            </w:r>
                            <w:r w:rsidR="008A31DD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Pr="00DB3A4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968BE">
                              <w:rPr>
                                <w:b/>
                                <w:sz w:val="30"/>
                                <w:szCs w:val="30"/>
                              </w:rPr>
                              <w:t>College Fair and Advisor Meeting</w:t>
                            </w:r>
                          </w:p>
                          <w:p w14:paraId="124B8DB8" w14:textId="0E16363C" w:rsidR="00FC4070" w:rsidRDefault="004524CD" w:rsidP="00BB5670">
                            <w:pPr>
                              <w:spacing w:line="25" w:lineRule="atLeast"/>
                              <w:jc w:val="left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12:00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FC4070">
                              <w:rPr>
                                <w:sz w:val="24"/>
                                <w:szCs w:val="24"/>
                              </w:rPr>
                              <w:t>2:10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8A31DD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2A548E" w:rsidRPr="001B24F3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64803">
                              <w:rPr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FC4070">
                              <w:rPr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207542" w:rsidRPr="001B24F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Group Photo</w:t>
                            </w:r>
                          </w:p>
                          <w:p w14:paraId="273E4B23" w14:textId="3FF3FBF8" w:rsidR="001B24F3" w:rsidRPr="001B24F3" w:rsidRDefault="00FC4070" w:rsidP="00BB5670">
                            <w:pPr>
                              <w:spacing w:line="25" w:lineRule="atLeas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FC4070">
                              <w:rPr>
                                <w:bCs/>
                                <w:sz w:val="24"/>
                                <w:szCs w:val="24"/>
                              </w:rPr>
                              <w:t>12:10- 1:00 PM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-  </w:t>
                            </w:r>
                            <w:r w:rsidR="00207542" w:rsidRPr="001B24F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765AFE" w:rsidRPr="001B24F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Lunch</w:t>
                            </w:r>
                          </w:p>
                          <w:p w14:paraId="3DD4CE8B" w14:textId="7BF1DF83" w:rsidR="00FC4070" w:rsidRDefault="004524CD" w:rsidP="00FC4070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8A31DD">
                              <w:rPr>
                                <w:bCs/>
                                <w:sz w:val="24"/>
                                <w:szCs w:val="24"/>
                              </w:rPr>
                              <w:t>1:</w:t>
                            </w:r>
                            <w:r w:rsidR="001B642A" w:rsidRPr="008A31DD">
                              <w:rPr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8A31DD">
                              <w:rPr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C64D02" w:rsidRPr="008A31D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24F3" w:rsidRPr="008A31DD">
                              <w:rPr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1B642A" w:rsidRPr="008A31DD">
                              <w:rPr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B24F3" w:rsidRPr="008A31DD">
                              <w:rPr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1B642A" w:rsidRPr="008A31DD">
                              <w:rPr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FF2790" w:rsidRPr="008A31DD">
                              <w:rPr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C64D02" w:rsidRPr="008A31D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583F" w:rsidRPr="008A31DD">
                              <w:rPr>
                                <w:bCs/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8A31DD">
                              <w:rPr>
                                <w:bCs/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72583F">
                              <w:rPr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64803">
                              <w:rPr>
                                <w:bC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FC4070">
                              <w:rPr>
                                <w:bCs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1B24F3" w:rsidRPr="00634B26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Keynote</w:t>
                            </w:r>
                            <w:r w:rsidR="00035344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Address:</w:t>
                            </w:r>
                            <w:r w:rsidR="00FC4070" w:rsidRPr="007077E3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070">
                              <w:rPr>
                                <w:rFonts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FC4070" w:rsidRPr="00BA62C8">
                              <w:rPr>
                                <w:rFonts w:cs="Arial"/>
                                <w:sz w:val="28"/>
                                <w:szCs w:val="28"/>
                              </w:rPr>
                              <w:t>ess</w:t>
                            </w:r>
                            <w:r w:rsidR="00FC4070">
                              <w:rPr>
                                <w:rFonts w:cs="Arial"/>
                                <w:sz w:val="28"/>
                                <w:szCs w:val="28"/>
                              </w:rPr>
                              <w:t>ica</w:t>
                            </w:r>
                            <w:r w:rsidR="00FC4070" w:rsidRPr="00BA62C8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Lopez-Walker</w:t>
                            </w:r>
                          </w:p>
                          <w:p w14:paraId="02F8B09E" w14:textId="09189942" w:rsidR="00FF2790" w:rsidRPr="00FC4070" w:rsidRDefault="001B642A" w:rsidP="00FC4070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524CD" w:rsidRPr="008A31D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FF2790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FE" w:rsidRPr="008A31D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7F3CC7" w:rsidRPr="008A31DD">
                              <w:rPr>
                                <w:sz w:val="24"/>
                                <w:szCs w:val="24"/>
                              </w:rPr>
                              <w:t>2: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FF2790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64D02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4CD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FC4070">
                              <w:rPr>
                                <w:smallCaps/>
                                <w:sz w:val="30"/>
                                <w:szCs w:val="30"/>
                              </w:rPr>
                              <w:t>-</w:t>
                            </w:r>
                            <w:r w:rsidR="004524CD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35344">
                              <w:rPr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FC4070">
                              <w:rPr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035344" w:rsidRPr="0003534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Regional </w:t>
                            </w:r>
                            <w:r w:rsidR="00FF2790" w:rsidRPr="00035344">
                              <w:rPr>
                                <w:b/>
                                <w:sz w:val="30"/>
                                <w:szCs w:val="30"/>
                              </w:rPr>
                              <w:t>Awards</w:t>
                            </w:r>
                          </w:p>
                          <w:p w14:paraId="199C4EA1" w14:textId="0FBC256A" w:rsidR="00465B09" w:rsidRDefault="00FF2790" w:rsidP="00BB5670">
                            <w:pPr>
                              <w:spacing w:line="27" w:lineRule="atLeas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BB5670" w:rsidRPr="008A31DD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964803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–2:</w:t>
                            </w:r>
                            <w:r w:rsidR="001B642A" w:rsidRPr="008A31D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465B09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964803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5344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FC4070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FC4070">
                              <w:rPr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="00FC4070" w:rsidRPr="00FC4070">
                              <w:rPr>
                                <w:b/>
                                <w:sz w:val="30"/>
                                <w:szCs w:val="30"/>
                              </w:rPr>
                              <w:t>Regional</w:t>
                            </w:r>
                            <w:r w:rsidR="00465B09" w:rsidRPr="0003534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Officer Farewells</w:t>
                            </w:r>
                          </w:p>
                          <w:p w14:paraId="1C8136EE" w14:textId="267A3F98" w:rsidR="00465B09" w:rsidRDefault="00465B09" w:rsidP="00BB5670">
                            <w:pPr>
                              <w:spacing w:line="27" w:lineRule="atLeas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2:</w:t>
                            </w:r>
                            <w:r w:rsidR="001B642A" w:rsidRPr="008A31D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964803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z w:val="24"/>
                                <w:szCs w:val="24"/>
                              </w:rPr>
                              <w:t>–3:</w:t>
                            </w:r>
                            <w:r w:rsidR="001B642A" w:rsidRPr="008A31DD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964803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FC4070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FC4070">
                              <w:rPr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="00FC4070" w:rsidRPr="00FC4070">
                              <w:rPr>
                                <w:b/>
                                <w:sz w:val="30"/>
                                <w:szCs w:val="30"/>
                              </w:rPr>
                              <w:t>Break</w:t>
                            </w:r>
                            <w:r w:rsidR="00FF2790" w:rsidRPr="00FC4070">
                              <w:rPr>
                                <w:b/>
                                <w:sz w:val="30"/>
                                <w:szCs w:val="30"/>
                              </w:rPr>
                              <w:t>/</w:t>
                            </w:r>
                            <w:r w:rsidR="00FF2790" w:rsidRPr="00035344">
                              <w:rPr>
                                <w:b/>
                                <w:sz w:val="30"/>
                                <w:szCs w:val="30"/>
                              </w:rPr>
                              <w:t>Officer Installation Prep</w:t>
                            </w:r>
                          </w:p>
                          <w:p w14:paraId="24251B09" w14:textId="5A36717E" w:rsidR="00E44D85" w:rsidRPr="00BB5670" w:rsidRDefault="00465B09" w:rsidP="00BB5670">
                            <w:pPr>
                              <w:spacing w:line="27" w:lineRule="atLeast"/>
                              <w:jc w:val="left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>3:</w:t>
                            </w:r>
                            <w:r w:rsidR="001B642A"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964803"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>-3:</w:t>
                            </w:r>
                            <w:r w:rsidR="001B642A"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964803" w:rsidRPr="008A31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1DD">
                              <w:rPr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>pm</w:t>
                            </w:r>
                            <w:r w:rsidR="00FC4070">
                              <w:rPr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Pr="007077E3"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077E3"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FC4070"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7077E3">
                              <w:rPr>
                                <w:b/>
                                <w:color w:val="auto"/>
                                <w:sz w:val="30"/>
                                <w:szCs w:val="30"/>
                              </w:rPr>
                              <w:t>Installation of New Officers</w:t>
                            </w:r>
                            <w:r w:rsidR="00C345B5" w:rsidRPr="007077E3"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</w:p>
                          <w:p w14:paraId="3E8AE231" w14:textId="56C26D8F" w:rsidR="00DA298F" w:rsidRPr="00675815" w:rsidRDefault="00DB3A4E" w:rsidP="00BB5670">
                            <w:pPr>
                              <w:spacing w:line="27" w:lineRule="atLeas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8A31DD">
                              <w:rPr>
                                <w:sz w:val="24"/>
                                <w:szCs w:val="24"/>
                              </w:rPr>
                              <w:t>3:</w:t>
                            </w:r>
                            <w:r w:rsidR="001B642A" w:rsidRPr="008A31DD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465B09" w:rsidRPr="008A31D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964803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642A" w:rsidRPr="008A31DD">
                              <w:rPr>
                                <w:sz w:val="24"/>
                                <w:szCs w:val="24"/>
                              </w:rPr>
                              <w:t>-4:00</w:t>
                            </w:r>
                            <w:r w:rsidR="00964803" w:rsidRPr="008A31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642A" w:rsidRPr="008A31DD">
                              <w:rPr>
                                <w:smallCaps/>
                                <w:sz w:val="24"/>
                                <w:szCs w:val="24"/>
                              </w:rPr>
                              <w:t>pm</w:t>
                            </w:r>
                            <w:r w:rsidR="00FC4070">
                              <w:rPr>
                                <w:smallCaps/>
                                <w:sz w:val="24"/>
                                <w:szCs w:val="24"/>
                              </w:rPr>
                              <w:t>-</w:t>
                            </w:r>
                            <w:r w:rsidR="00465B0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64803">
                              <w:rPr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FC4070">
                              <w:rPr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765AFE" w:rsidRPr="002C5D75">
                              <w:rPr>
                                <w:b/>
                                <w:sz w:val="30"/>
                                <w:szCs w:val="30"/>
                              </w:rPr>
                              <w:t>Door Prizes</w:t>
                            </w:r>
                            <w:r w:rsidR="00FF79C6">
                              <w:rPr>
                                <w:b/>
                                <w:sz w:val="30"/>
                                <w:szCs w:val="30"/>
                              </w:rPr>
                              <w:t>, Skit Winners</w:t>
                            </w:r>
                            <w:r w:rsidR="00DA298F" w:rsidRPr="002C5D7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&amp; Farewell</w:t>
                            </w:r>
                            <w:r w:rsidR="00E31C1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11434EF" w14:textId="77777777" w:rsidR="00765AFE" w:rsidRDefault="00765AFE" w:rsidP="00DA298F">
                            <w:pPr>
                              <w:ind w:left="2880" w:hanging="288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F3FAB70" w14:textId="77777777" w:rsidR="00BB5670" w:rsidRPr="00BB5670" w:rsidRDefault="00BB5670" w:rsidP="00BB5670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DAA9" id="_x0000_s1032" type="#_x0000_t202" style="position:absolute;left:0;text-align:left;margin-left:379.8pt;margin-top:48.3pt;width:367.5pt;height:520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">
                <v:textbox>
                  <w:txbxContent>
                    <w:p w14:paraId="47371271" w14:textId="04F62544" w:rsidR="001B642A" w:rsidRDefault="004524CD" w:rsidP="00BB5670">
                      <w:pPr>
                        <w:spacing w:after="0" w:line="25" w:lineRule="atLeast"/>
                        <w:jc w:val="left"/>
                        <w:rPr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7:00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-</w:t>
                      </w:r>
                      <w:r w:rsidRPr="008A31DD">
                        <w:rPr>
                          <w:sz w:val="24"/>
                          <w:szCs w:val="24"/>
                        </w:rPr>
                        <w:t>9:00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mallCaps/>
                          <w:sz w:val="24"/>
                          <w:szCs w:val="24"/>
                        </w:rPr>
                        <w:t>am</w:t>
                      </w:r>
                      <w:r w:rsidR="008A31DD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C64D02">
                        <w:rPr>
                          <w:sz w:val="30"/>
                          <w:szCs w:val="30"/>
                        </w:rPr>
                        <w:t xml:space="preserve">   </w:t>
                      </w:r>
                      <w:r w:rsidR="00765AFE" w:rsidRPr="002C5D75">
                        <w:rPr>
                          <w:b/>
                          <w:sz w:val="30"/>
                          <w:szCs w:val="30"/>
                        </w:rPr>
                        <w:t>Breakfast, Registration &amp;</w:t>
                      </w:r>
                      <w:r w:rsidR="008477CA" w:rsidRPr="002C5D75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765AFE" w:rsidRPr="002C5D75">
                        <w:rPr>
                          <w:b/>
                          <w:sz w:val="30"/>
                          <w:szCs w:val="30"/>
                        </w:rPr>
                        <w:t>Marketplace</w:t>
                      </w:r>
                    </w:p>
                    <w:p w14:paraId="26CB5657" w14:textId="77777777" w:rsidR="00BB5670" w:rsidRPr="00BB5670" w:rsidRDefault="00BB5670" w:rsidP="00BB5670">
                      <w:pPr>
                        <w:spacing w:after="0" w:line="25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61BC008D" w14:textId="72004870" w:rsidR="001B642A" w:rsidRPr="001B642A" w:rsidRDefault="004524CD" w:rsidP="00BB5670">
                      <w:pPr>
                        <w:spacing w:after="0" w:line="25" w:lineRule="atLeast"/>
                        <w:jc w:val="left"/>
                        <w:rPr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8:00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-</w:t>
                      </w:r>
                      <w:r w:rsidRPr="008A31DD">
                        <w:rPr>
                          <w:sz w:val="24"/>
                          <w:szCs w:val="24"/>
                        </w:rPr>
                        <w:t>8:50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D02" w:rsidRPr="008A31DD">
                        <w:rPr>
                          <w:smallCaps/>
                          <w:sz w:val="24"/>
                          <w:szCs w:val="24"/>
                        </w:rPr>
                        <w:t>am</w:t>
                      </w:r>
                      <w:r w:rsidR="00765AFE" w:rsidRPr="00675815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8A31DD">
                        <w:rPr>
                          <w:sz w:val="30"/>
                          <w:szCs w:val="30"/>
                        </w:rPr>
                        <w:t>-</w:t>
                      </w:r>
                      <w:r w:rsidR="00C64D02">
                        <w:rPr>
                          <w:sz w:val="30"/>
                          <w:szCs w:val="30"/>
                        </w:rPr>
                        <w:t xml:space="preserve">   </w:t>
                      </w:r>
                      <w:r w:rsidR="00E147AD" w:rsidRPr="00E147AD">
                        <w:rPr>
                          <w:b/>
                          <w:sz w:val="30"/>
                          <w:szCs w:val="30"/>
                        </w:rPr>
                        <w:t>E</w:t>
                      </w:r>
                      <w:r w:rsidR="00765AFE" w:rsidRPr="00E147AD">
                        <w:rPr>
                          <w:b/>
                          <w:sz w:val="30"/>
                          <w:szCs w:val="30"/>
                        </w:rPr>
                        <w:t>x</w:t>
                      </w:r>
                      <w:r w:rsidR="00765AFE" w:rsidRPr="002C5D75">
                        <w:rPr>
                          <w:b/>
                          <w:sz w:val="30"/>
                          <w:szCs w:val="30"/>
                        </w:rPr>
                        <w:t>ecutive Board Meeting</w:t>
                      </w:r>
                      <w:r w:rsidR="007F3CC7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46DFCDD" w14:textId="77777777" w:rsidR="00BB5670" w:rsidRPr="00BB5670" w:rsidRDefault="00BB5670" w:rsidP="00BB5670">
                      <w:pPr>
                        <w:spacing w:after="0" w:line="25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0A8A6362" w14:textId="4031FF6D" w:rsidR="001B642A" w:rsidRPr="001B642A" w:rsidRDefault="004524CD" w:rsidP="00BB5670">
                      <w:pPr>
                        <w:spacing w:after="0" w:line="25" w:lineRule="atLeast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9:00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-</w:t>
                      </w:r>
                      <w:r w:rsidR="00F256B2" w:rsidRPr="008A31DD">
                        <w:rPr>
                          <w:sz w:val="24"/>
                          <w:szCs w:val="24"/>
                        </w:rPr>
                        <w:t>10</w:t>
                      </w:r>
                      <w:r w:rsidRPr="008A31DD">
                        <w:rPr>
                          <w:sz w:val="24"/>
                          <w:szCs w:val="24"/>
                        </w:rPr>
                        <w:t>:</w:t>
                      </w:r>
                      <w:r w:rsidR="00F256B2" w:rsidRPr="008A31DD">
                        <w:rPr>
                          <w:sz w:val="24"/>
                          <w:szCs w:val="24"/>
                        </w:rPr>
                        <w:t>00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mallCaps/>
                          <w:sz w:val="24"/>
                          <w:szCs w:val="24"/>
                        </w:rPr>
                        <w:t>am</w:t>
                      </w:r>
                      <w:r w:rsidR="008A31DD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="008A31DD">
                        <w:rPr>
                          <w:sz w:val="30"/>
                          <w:szCs w:val="30"/>
                        </w:rPr>
                        <w:t xml:space="preserve"> Housekeeping</w:t>
                      </w:r>
                      <w:r w:rsidR="00765AFE" w:rsidRPr="002C5D75">
                        <w:rPr>
                          <w:b/>
                          <w:sz w:val="30"/>
                          <w:szCs w:val="30"/>
                        </w:rPr>
                        <w:t xml:space="preserve"> &amp; Roll Call</w:t>
                      </w:r>
                      <w:r w:rsidRPr="002C5D75">
                        <w:rPr>
                          <w:b/>
                          <w:sz w:val="30"/>
                          <w:szCs w:val="30"/>
                        </w:rPr>
                        <w:t>/Skit</w:t>
                      </w:r>
                      <w:r w:rsidR="00B11077">
                        <w:rPr>
                          <w:b/>
                          <w:sz w:val="30"/>
                          <w:szCs w:val="30"/>
                        </w:rPr>
                        <w:t>s</w:t>
                      </w:r>
                      <w:r w:rsidR="005653C6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A1369CF" w14:textId="77777777" w:rsidR="00EB52D6" w:rsidRPr="00E44D85" w:rsidRDefault="00EB52D6" w:rsidP="00BB5670">
                      <w:pPr>
                        <w:spacing w:after="0" w:line="25" w:lineRule="atLeast"/>
                        <w:jc w:val="left"/>
                        <w:rPr>
                          <w:sz w:val="2"/>
                          <w:szCs w:val="2"/>
                        </w:rPr>
                      </w:pPr>
                    </w:p>
                    <w:p w14:paraId="55CF27C7" w14:textId="77777777" w:rsidR="001B642A" w:rsidRPr="00BB5670" w:rsidRDefault="001B642A" w:rsidP="00BB5670">
                      <w:pPr>
                        <w:spacing w:after="0" w:line="25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0735E79F" w14:textId="2BDEE3F0" w:rsidR="00B11077" w:rsidRPr="00B11077" w:rsidRDefault="00F256B2" w:rsidP="00BB5670">
                      <w:pPr>
                        <w:spacing w:after="0" w:line="25" w:lineRule="atLeast"/>
                        <w:jc w:val="left"/>
                        <w:rPr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10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:</w:t>
                      </w:r>
                      <w:r w:rsidRPr="008A31DD">
                        <w:rPr>
                          <w:sz w:val="24"/>
                          <w:szCs w:val="24"/>
                        </w:rPr>
                        <w:t>00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-10:</w:t>
                      </w:r>
                      <w:r w:rsidR="006968BE" w:rsidRPr="008A31DD">
                        <w:rPr>
                          <w:sz w:val="24"/>
                          <w:szCs w:val="24"/>
                        </w:rPr>
                        <w:t>3</w:t>
                      </w:r>
                      <w:r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8A31DD">
                        <w:rPr>
                          <w:smallCaps/>
                          <w:sz w:val="24"/>
                          <w:szCs w:val="24"/>
                        </w:rPr>
                        <w:t>am</w:t>
                      </w:r>
                      <w:r w:rsidR="008A31DD">
                        <w:rPr>
                          <w:sz w:val="30"/>
                          <w:szCs w:val="30"/>
                        </w:rPr>
                        <w:t xml:space="preserve">- </w:t>
                      </w:r>
                      <w:r w:rsidR="006968BE" w:rsidRPr="00B11077">
                        <w:rPr>
                          <w:b/>
                          <w:sz w:val="30"/>
                          <w:szCs w:val="30"/>
                        </w:rPr>
                        <w:t>HQ Update:</w:t>
                      </w:r>
                      <w:r w:rsidR="006968B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6968BE" w:rsidRPr="00B11077">
                        <w:rPr>
                          <w:sz w:val="30"/>
                          <w:szCs w:val="30"/>
                        </w:rPr>
                        <w:t>Britney Khan,</w:t>
                      </w:r>
                    </w:p>
                    <w:p w14:paraId="3A036893" w14:textId="559A4833" w:rsidR="00765AFE" w:rsidRPr="00B11077" w:rsidRDefault="001B642A" w:rsidP="00BB5670">
                      <w:pPr>
                        <w:spacing w:after="0" w:line="25" w:lineRule="atLeast"/>
                        <w:ind w:left="1440"/>
                        <w:jc w:val="left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</w:t>
                      </w:r>
                      <w:r w:rsidR="00B11077" w:rsidRPr="00B11077">
                        <w:rPr>
                          <w:sz w:val="30"/>
                          <w:szCs w:val="30"/>
                        </w:rPr>
                        <w:t>International Vice President,</w:t>
                      </w:r>
                      <w:r w:rsidR="006968BE" w:rsidRPr="00B11077">
                        <w:rPr>
                          <w:sz w:val="30"/>
                          <w:szCs w:val="30"/>
                        </w:rPr>
                        <w:t xml:space="preserve"> Div</w:t>
                      </w:r>
                      <w:r w:rsidR="00B11077" w:rsidRPr="00B11077">
                        <w:rPr>
                          <w:sz w:val="30"/>
                          <w:szCs w:val="30"/>
                        </w:rPr>
                        <w:t>isi</w:t>
                      </w:r>
                      <w:r>
                        <w:rPr>
                          <w:sz w:val="30"/>
                          <w:szCs w:val="30"/>
                        </w:rPr>
                        <w:t>on</w:t>
                      </w:r>
                      <w:r w:rsidR="006968BE" w:rsidRPr="00B11077">
                        <w:rPr>
                          <w:sz w:val="30"/>
                          <w:szCs w:val="30"/>
                        </w:rPr>
                        <w:t xml:space="preserve"> III</w:t>
                      </w:r>
                    </w:p>
                    <w:p w14:paraId="2FCF9084" w14:textId="77777777" w:rsidR="00EB52D6" w:rsidRPr="00E44D85" w:rsidRDefault="00EB52D6" w:rsidP="00BB5670">
                      <w:pPr>
                        <w:spacing w:after="0" w:line="25" w:lineRule="atLeast"/>
                        <w:jc w:val="left"/>
                        <w:rPr>
                          <w:sz w:val="2"/>
                          <w:szCs w:val="2"/>
                        </w:rPr>
                      </w:pPr>
                    </w:p>
                    <w:p w14:paraId="48E7EBDF" w14:textId="77777777" w:rsidR="001B642A" w:rsidRPr="001B642A" w:rsidRDefault="001B642A" w:rsidP="00BB5670">
                      <w:pPr>
                        <w:spacing w:after="0" w:line="25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272E96E6" w14:textId="4927F739" w:rsidR="006968BE" w:rsidRDefault="004524CD" w:rsidP="008A31DD">
                      <w:pPr>
                        <w:spacing w:after="0" w:line="25" w:lineRule="atLeast"/>
                        <w:jc w:val="left"/>
                        <w:rPr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10:</w:t>
                      </w:r>
                      <w:r w:rsidR="006968BE" w:rsidRPr="008A31DD">
                        <w:rPr>
                          <w:sz w:val="24"/>
                          <w:szCs w:val="24"/>
                        </w:rPr>
                        <w:t>3</w:t>
                      </w:r>
                      <w:r w:rsidR="00F256B2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75815" w:rsidRPr="008A31DD">
                        <w:rPr>
                          <w:sz w:val="24"/>
                          <w:szCs w:val="24"/>
                        </w:rPr>
                        <w:t>-</w:t>
                      </w:r>
                      <w:r w:rsidR="006968BE" w:rsidRPr="008A31DD">
                        <w:rPr>
                          <w:sz w:val="24"/>
                          <w:szCs w:val="24"/>
                        </w:rPr>
                        <w:t>10:4</w:t>
                      </w:r>
                      <w:r w:rsidR="00F256B2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mallCaps/>
                          <w:sz w:val="24"/>
                          <w:szCs w:val="24"/>
                        </w:rPr>
                        <w:t>am</w:t>
                      </w:r>
                      <w:r w:rsidR="008A31DD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="00675815" w:rsidRPr="009D3D84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1B642A">
                        <w:rPr>
                          <w:sz w:val="30"/>
                          <w:szCs w:val="30"/>
                        </w:rPr>
                        <w:t xml:space="preserve">  </w:t>
                      </w:r>
                      <w:r w:rsidR="006968BE" w:rsidRPr="001B642A">
                        <w:rPr>
                          <w:b/>
                          <w:sz w:val="30"/>
                          <w:szCs w:val="30"/>
                        </w:rPr>
                        <w:t>Regional Update:</w:t>
                      </w:r>
                      <w:r w:rsidR="006968BE">
                        <w:rPr>
                          <w:sz w:val="30"/>
                          <w:szCs w:val="30"/>
                        </w:rPr>
                        <w:t xml:space="preserve"> Sima Dabir</w:t>
                      </w:r>
                      <w:r w:rsidR="001B642A">
                        <w:rPr>
                          <w:sz w:val="30"/>
                          <w:szCs w:val="30"/>
                        </w:rPr>
                        <w:t>, Iowa</w:t>
                      </w:r>
                      <w:r w:rsidR="008A31DD">
                        <w:rPr>
                          <w:sz w:val="30"/>
                          <w:szCs w:val="30"/>
                        </w:rPr>
                        <w:tab/>
                      </w:r>
                      <w:r w:rsidR="008A31DD">
                        <w:rPr>
                          <w:sz w:val="30"/>
                          <w:szCs w:val="30"/>
                        </w:rPr>
                        <w:tab/>
                      </w:r>
                      <w:r w:rsidR="008A31DD">
                        <w:rPr>
                          <w:sz w:val="30"/>
                          <w:szCs w:val="30"/>
                        </w:rPr>
                        <w:tab/>
                        <w:t xml:space="preserve">     </w:t>
                      </w:r>
                      <w:r w:rsidR="001B642A">
                        <w:rPr>
                          <w:sz w:val="30"/>
                          <w:szCs w:val="30"/>
                        </w:rPr>
                        <w:t>Regional Coordinator</w:t>
                      </w:r>
                    </w:p>
                    <w:p w14:paraId="415FCC8C" w14:textId="77777777" w:rsidR="006968BE" w:rsidRPr="00BB5670" w:rsidRDefault="006968BE" w:rsidP="00BB5670">
                      <w:pPr>
                        <w:spacing w:after="0" w:line="25" w:lineRule="atLeast"/>
                        <w:jc w:val="left"/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</w:p>
                    <w:p w14:paraId="1336EC48" w14:textId="1D4433B4" w:rsidR="001B642A" w:rsidRPr="001B642A" w:rsidRDefault="006968BE" w:rsidP="00BB5670">
                      <w:pPr>
                        <w:spacing w:after="0" w:line="25" w:lineRule="atLeast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A31DD">
                        <w:rPr>
                          <w:color w:val="auto"/>
                          <w:sz w:val="24"/>
                          <w:szCs w:val="24"/>
                        </w:rPr>
                        <w:t>10:40</w:t>
                      </w:r>
                      <w:r w:rsidR="00C64D02" w:rsidRPr="008A31DD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color w:val="auto"/>
                          <w:sz w:val="24"/>
                          <w:szCs w:val="24"/>
                        </w:rPr>
                        <w:t>–11:00</w:t>
                      </w:r>
                      <w:r w:rsidR="00C64D02" w:rsidRPr="008A31DD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C64D02" w:rsidRPr="008A31DD">
                        <w:rPr>
                          <w:smallCaps/>
                          <w:color w:val="auto"/>
                          <w:sz w:val="24"/>
                          <w:szCs w:val="24"/>
                        </w:rPr>
                        <w:t>am</w:t>
                      </w:r>
                      <w:r w:rsidR="008A31DD">
                        <w:rPr>
                          <w:smallCaps/>
                          <w:color w:val="auto"/>
                          <w:sz w:val="24"/>
                          <w:szCs w:val="24"/>
                        </w:rPr>
                        <w:t>-</w:t>
                      </w:r>
                      <w:r w:rsidR="00C64D02">
                        <w:rPr>
                          <w:smallCap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  <w:r w:rsidR="00BB5670">
                        <w:rPr>
                          <w:b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30"/>
                          <w:szCs w:val="30"/>
                        </w:rPr>
                        <w:t xml:space="preserve">Social Networking </w:t>
                      </w:r>
                      <w:r w:rsidR="001B642A">
                        <w:rPr>
                          <w:b/>
                          <w:color w:val="auto"/>
                          <w:sz w:val="30"/>
                          <w:szCs w:val="30"/>
                        </w:rPr>
                        <w:tab/>
                      </w:r>
                      <w:r w:rsidR="001B642A">
                        <w:rPr>
                          <w:b/>
                          <w:color w:val="auto"/>
                          <w:sz w:val="30"/>
                          <w:szCs w:val="30"/>
                        </w:rPr>
                        <w:tab/>
                      </w:r>
                      <w:r w:rsidR="001B642A">
                        <w:rPr>
                          <w:b/>
                          <w:color w:val="auto"/>
                          <w:sz w:val="30"/>
                          <w:szCs w:val="30"/>
                        </w:rPr>
                        <w:tab/>
                      </w:r>
                      <w:r w:rsidR="001B642A">
                        <w:rPr>
                          <w:b/>
                          <w:color w:val="auto"/>
                          <w:sz w:val="30"/>
                          <w:szCs w:val="30"/>
                        </w:rPr>
                        <w:tab/>
                      </w:r>
                      <w:r w:rsidR="001B642A">
                        <w:rPr>
                          <w:b/>
                          <w:color w:val="auto"/>
                          <w:sz w:val="30"/>
                          <w:szCs w:val="30"/>
                        </w:rPr>
                        <w:tab/>
                      </w:r>
                      <w:r w:rsidR="001B642A">
                        <w:rPr>
                          <w:b/>
                          <w:color w:val="auto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="008A31DD">
                        <w:rPr>
                          <w:b/>
                          <w:color w:val="auto"/>
                          <w:sz w:val="30"/>
                          <w:szCs w:val="30"/>
                        </w:rPr>
                        <w:t xml:space="preserve">    </w:t>
                      </w:r>
                      <w:r w:rsidR="001B642A" w:rsidRPr="001B642A">
                        <w:rPr>
                          <w:color w:val="auto"/>
                          <w:sz w:val="24"/>
                          <w:szCs w:val="24"/>
                        </w:rPr>
                        <w:t>Hosted by your Regional Officers</w:t>
                      </w:r>
                    </w:p>
                    <w:p w14:paraId="3D133C54" w14:textId="77777777" w:rsidR="006968BE" w:rsidRPr="006968BE" w:rsidRDefault="006968BE" w:rsidP="00BB5670">
                      <w:pPr>
                        <w:spacing w:after="0" w:line="25" w:lineRule="atLeast"/>
                        <w:jc w:val="left"/>
                        <w:rPr>
                          <w:b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auto"/>
                          <w:sz w:val="30"/>
                          <w:szCs w:val="30"/>
                        </w:rPr>
                        <w:t xml:space="preserve">    </w:t>
                      </w:r>
                    </w:p>
                    <w:p w14:paraId="25FE48DF" w14:textId="5C804CBE" w:rsidR="00BB5670" w:rsidRPr="00BB5670" w:rsidRDefault="007F3CC7" w:rsidP="00BB5670">
                      <w:pPr>
                        <w:spacing w:line="25" w:lineRule="atLeast"/>
                        <w:jc w:val="left"/>
                        <w:rPr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1</w:t>
                      </w:r>
                      <w:r w:rsidR="006968BE" w:rsidRPr="008A31DD">
                        <w:rPr>
                          <w:sz w:val="24"/>
                          <w:szCs w:val="24"/>
                        </w:rPr>
                        <w:t>1</w:t>
                      </w:r>
                      <w:r w:rsidRPr="008A31DD">
                        <w:rPr>
                          <w:sz w:val="24"/>
                          <w:szCs w:val="24"/>
                        </w:rPr>
                        <w:t>:</w:t>
                      </w:r>
                      <w:r w:rsidR="006968BE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D02" w:rsidRPr="008A31DD">
                        <w:rPr>
                          <w:smallCaps/>
                          <w:sz w:val="24"/>
                          <w:szCs w:val="24"/>
                        </w:rPr>
                        <w:t>am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z w:val="24"/>
                          <w:szCs w:val="24"/>
                        </w:rPr>
                        <w:t>-1</w:t>
                      </w:r>
                      <w:r w:rsidR="006968BE" w:rsidRPr="008A31DD">
                        <w:rPr>
                          <w:sz w:val="24"/>
                          <w:szCs w:val="24"/>
                        </w:rPr>
                        <w:t>2</w:t>
                      </w:r>
                      <w:r w:rsidRPr="008A31DD">
                        <w:rPr>
                          <w:sz w:val="24"/>
                          <w:szCs w:val="24"/>
                        </w:rPr>
                        <w:t>:00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968BE" w:rsidRPr="008A31DD">
                        <w:rPr>
                          <w:smallCaps/>
                          <w:sz w:val="24"/>
                          <w:szCs w:val="24"/>
                        </w:rPr>
                        <w:t>p</w:t>
                      </w:r>
                      <w:r w:rsidRPr="008A31DD">
                        <w:rPr>
                          <w:smallCaps/>
                          <w:sz w:val="24"/>
                          <w:szCs w:val="24"/>
                        </w:rPr>
                        <w:t>m</w:t>
                      </w:r>
                      <w:r w:rsidR="008A31DD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Pr="00DB3A4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6968BE">
                        <w:rPr>
                          <w:b/>
                          <w:sz w:val="30"/>
                          <w:szCs w:val="30"/>
                        </w:rPr>
                        <w:t>College Fair and Advisor Meeting</w:t>
                      </w:r>
                    </w:p>
                    <w:p w14:paraId="124B8DB8" w14:textId="0E16363C" w:rsidR="00FC4070" w:rsidRDefault="004524CD" w:rsidP="00BB5670">
                      <w:pPr>
                        <w:spacing w:line="25" w:lineRule="atLeast"/>
                        <w:jc w:val="left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12:00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-</w:t>
                      </w:r>
                      <w:r w:rsidRPr="008A31DD">
                        <w:rPr>
                          <w:sz w:val="24"/>
                          <w:szCs w:val="24"/>
                        </w:rPr>
                        <w:t>1</w:t>
                      </w:r>
                      <w:r w:rsidR="00FC4070">
                        <w:rPr>
                          <w:sz w:val="24"/>
                          <w:szCs w:val="24"/>
                        </w:rPr>
                        <w:t>2:10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8A31DD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="002A548E" w:rsidRPr="001B24F3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964803">
                        <w:rPr>
                          <w:sz w:val="30"/>
                          <w:szCs w:val="30"/>
                        </w:rPr>
                        <w:t xml:space="preserve">  </w:t>
                      </w:r>
                      <w:r w:rsidR="00FC4070">
                        <w:rPr>
                          <w:sz w:val="30"/>
                          <w:szCs w:val="30"/>
                        </w:rPr>
                        <w:t xml:space="preserve">  </w:t>
                      </w:r>
                      <w:r w:rsidR="00207542" w:rsidRPr="001B24F3">
                        <w:rPr>
                          <w:b/>
                          <w:bCs/>
                          <w:sz w:val="30"/>
                          <w:szCs w:val="30"/>
                        </w:rPr>
                        <w:t>Group Photo</w:t>
                      </w:r>
                    </w:p>
                    <w:p w14:paraId="273E4B23" w14:textId="3FF3FBF8" w:rsidR="001B24F3" w:rsidRPr="001B24F3" w:rsidRDefault="00FC4070" w:rsidP="00BB5670">
                      <w:pPr>
                        <w:spacing w:line="25" w:lineRule="atLeast"/>
                        <w:jc w:val="left"/>
                        <w:rPr>
                          <w:sz w:val="30"/>
                          <w:szCs w:val="30"/>
                        </w:rPr>
                      </w:pPr>
                      <w:r w:rsidRPr="00FC4070">
                        <w:rPr>
                          <w:bCs/>
                          <w:sz w:val="24"/>
                          <w:szCs w:val="24"/>
                        </w:rPr>
                        <w:t>12:10- 1:00 PM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-  </w:t>
                      </w:r>
                      <w:r w:rsidR="00207542" w:rsidRPr="001B24F3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 </w:t>
                      </w:r>
                      <w:r w:rsidR="00765AFE" w:rsidRPr="001B24F3">
                        <w:rPr>
                          <w:b/>
                          <w:bCs/>
                          <w:sz w:val="30"/>
                          <w:szCs w:val="30"/>
                        </w:rPr>
                        <w:t>Lunch</w:t>
                      </w:r>
                    </w:p>
                    <w:p w14:paraId="3DD4CE8B" w14:textId="7BF1DF83" w:rsidR="00FC4070" w:rsidRDefault="004524CD" w:rsidP="00FC4070">
                      <w:pPr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8A31DD">
                        <w:rPr>
                          <w:bCs/>
                          <w:sz w:val="24"/>
                          <w:szCs w:val="24"/>
                        </w:rPr>
                        <w:t>1:</w:t>
                      </w:r>
                      <w:r w:rsidR="001B642A" w:rsidRPr="008A31DD">
                        <w:rPr>
                          <w:bCs/>
                          <w:sz w:val="24"/>
                          <w:szCs w:val="24"/>
                        </w:rPr>
                        <w:t>0</w:t>
                      </w:r>
                      <w:r w:rsidRPr="008A31DD">
                        <w:rPr>
                          <w:bCs/>
                          <w:sz w:val="24"/>
                          <w:szCs w:val="24"/>
                        </w:rPr>
                        <w:t>0</w:t>
                      </w:r>
                      <w:r w:rsidR="00C64D02" w:rsidRPr="008A31DD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B24F3" w:rsidRPr="008A31DD">
                        <w:rPr>
                          <w:bCs/>
                          <w:sz w:val="24"/>
                          <w:szCs w:val="24"/>
                        </w:rPr>
                        <w:t>-</w:t>
                      </w:r>
                      <w:r w:rsidR="001B642A" w:rsidRPr="008A31DD">
                        <w:rPr>
                          <w:bCs/>
                          <w:sz w:val="24"/>
                          <w:szCs w:val="24"/>
                        </w:rPr>
                        <w:t>2</w:t>
                      </w:r>
                      <w:r w:rsidR="001B24F3" w:rsidRPr="008A31DD">
                        <w:rPr>
                          <w:bCs/>
                          <w:sz w:val="24"/>
                          <w:szCs w:val="24"/>
                        </w:rPr>
                        <w:t>:</w:t>
                      </w:r>
                      <w:r w:rsidR="001B642A" w:rsidRPr="008A31DD">
                        <w:rPr>
                          <w:bCs/>
                          <w:sz w:val="24"/>
                          <w:szCs w:val="24"/>
                        </w:rPr>
                        <w:t>0</w:t>
                      </w:r>
                      <w:r w:rsidR="00FF2790" w:rsidRPr="008A31DD">
                        <w:rPr>
                          <w:bCs/>
                          <w:sz w:val="24"/>
                          <w:szCs w:val="24"/>
                        </w:rPr>
                        <w:t>0</w:t>
                      </w:r>
                      <w:r w:rsidR="00C64D02" w:rsidRPr="008A31DD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2583F" w:rsidRPr="008A31DD">
                        <w:rPr>
                          <w:bCs/>
                          <w:smallCaps/>
                          <w:sz w:val="24"/>
                          <w:szCs w:val="24"/>
                        </w:rPr>
                        <w:t>pm</w:t>
                      </w:r>
                      <w:r w:rsidR="008A31DD">
                        <w:rPr>
                          <w:bCs/>
                          <w:smallCaps/>
                          <w:sz w:val="24"/>
                          <w:szCs w:val="24"/>
                        </w:rPr>
                        <w:t>-</w:t>
                      </w:r>
                      <w:r w:rsidR="0072583F">
                        <w:rPr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964803">
                        <w:rPr>
                          <w:bCs/>
                          <w:sz w:val="30"/>
                          <w:szCs w:val="30"/>
                        </w:rPr>
                        <w:t xml:space="preserve">   </w:t>
                      </w:r>
                      <w:r w:rsidR="00FC4070">
                        <w:rPr>
                          <w:bCs/>
                          <w:sz w:val="30"/>
                          <w:szCs w:val="30"/>
                        </w:rPr>
                        <w:t xml:space="preserve">    </w:t>
                      </w:r>
                      <w:r w:rsidR="001B24F3" w:rsidRPr="00634B26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Keynote</w:t>
                      </w:r>
                      <w:r w:rsidR="00035344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Address:</w:t>
                      </w:r>
                      <w:r w:rsidR="00FC4070" w:rsidRPr="007077E3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="00FC4070">
                        <w:rPr>
                          <w:rFonts w:cs="Arial"/>
                          <w:sz w:val="28"/>
                          <w:szCs w:val="28"/>
                        </w:rPr>
                        <w:t>J</w:t>
                      </w:r>
                      <w:r w:rsidR="00FC4070" w:rsidRPr="00BA62C8">
                        <w:rPr>
                          <w:rFonts w:cs="Arial"/>
                          <w:sz w:val="28"/>
                          <w:szCs w:val="28"/>
                        </w:rPr>
                        <w:t>ess</w:t>
                      </w:r>
                      <w:r w:rsidR="00FC4070">
                        <w:rPr>
                          <w:rFonts w:cs="Arial"/>
                          <w:sz w:val="28"/>
                          <w:szCs w:val="28"/>
                        </w:rPr>
                        <w:t>ica</w:t>
                      </w:r>
                      <w:r w:rsidR="00FC4070" w:rsidRPr="00BA62C8">
                        <w:rPr>
                          <w:rFonts w:cs="Arial"/>
                          <w:sz w:val="28"/>
                          <w:szCs w:val="28"/>
                        </w:rPr>
                        <w:t xml:space="preserve"> Lopez-Walker</w:t>
                      </w:r>
                    </w:p>
                    <w:p w14:paraId="02F8B09E" w14:textId="09189942" w:rsidR="00FF2790" w:rsidRPr="00FC4070" w:rsidRDefault="001B642A" w:rsidP="00FC4070">
                      <w:pPr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2</w:t>
                      </w:r>
                      <w:r w:rsidR="004524CD" w:rsidRPr="008A31DD">
                        <w:rPr>
                          <w:sz w:val="24"/>
                          <w:szCs w:val="24"/>
                        </w:rPr>
                        <w:t>:</w:t>
                      </w:r>
                      <w:r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FF2790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5AFE" w:rsidRPr="008A31DD">
                        <w:rPr>
                          <w:sz w:val="24"/>
                          <w:szCs w:val="24"/>
                        </w:rPr>
                        <w:t>-</w:t>
                      </w:r>
                      <w:r w:rsidR="007F3CC7" w:rsidRPr="008A31DD">
                        <w:rPr>
                          <w:sz w:val="24"/>
                          <w:szCs w:val="24"/>
                        </w:rPr>
                        <w:t>2:</w:t>
                      </w:r>
                      <w:r w:rsidRPr="008A31DD">
                        <w:rPr>
                          <w:sz w:val="24"/>
                          <w:szCs w:val="24"/>
                        </w:rPr>
                        <w:t>4</w:t>
                      </w:r>
                      <w:r w:rsidR="00FF2790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C64D02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524CD"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FC4070">
                        <w:rPr>
                          <w:smallCaps/>
                          <w:sz w:val="30"/>
                          <w:szCs w:val="30"/>
                        </w:rPr>
                        <w:t>-</w:t>
                      </w:r>
                      <w:r w:rsidR="004524CD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035344">
                        <w:rPr>
                          <w:sz w:val="30"/>
                          <w:szCs w:val="30"/>
                        </w:rPr>
                        <w:t xml:space="preserve">  </w:t>
                      </w:r>
                      <w:r w:rsidR="00FC4070">
                        <w:rPr>
                          <w:sz w:val="30"/>
                          <w:szCs w:val="30"/>
                        </w:rPr>
                        <w:t xml:space="preserve">    </w:t>
                      </w:r>
                      <w:r w:rsidR="00035344" w:rsidRPr="00035344">
                        <w:rPr>
                          <w:b/>
                          <w:sz w:val="30"/>
                          <w:szCs w:val="30"/>
                        </w:rPr>
                        <w:t xml:space="preserve">Regional </w:t>
                      </w:r>
                      <w:r w:rsidR="00FF2790" w:rsidRPr="00035344">
                        <w:rPr>
                          <w:b/>
                          <w:sz w:val="30"/>
                          <w:szCs w:val="30"/>
                        </w:rPr>
                        <w:t>Awards</w:t>
                      </w:r>
                    </w:p>
                    <w:p w14:paraId="199C4EA1" w14:textId="0FBC256A" w:rsidR="00465B09" w:rsidRDefault="00FF2790" w:rsidP="00BB5670">
                      <w:pPr>
                        <w:spacing w:line="27" w:lineRule="atLeast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</w:t>
                      </w:r>
                      <w:r w:rsidRPr="008A31DD">
                        <w:rPr>
                          <w:sz w:val="24"/>
                          <w:szCs w:val="24"/>
                        </w:rPr>
                        <w:t>:</w:t>
                      </w:r>
                      <w:r w:rsidR="00BB5670" w:rsidRPr="008A31DD">
                        <w:rPr>
                          <w:sz w:val="24"/>
                          <w:szCs w:val="24"/>
                        </w:rPr>
                        <w:t>4</w:t>
                      </w:r>
                      <w:r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964803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z w:val="24"/>
                          <w:szCs w:val="24"/>
                        </w:rPr>
                        <w:t>–2:</w:t>
                      </w:r>
                      <w:r w:rsidR="001B642A" w:rsidRPr="008A31DD">
                        <w:rPr>
                          <w:sz w:val="24"/>
                          <w:szCs w:val="24"/>
                        </w:rPr>
                        <w:t>5</w:t>
                      </w:r>
                      <w:r w:rsidR="00465B09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964803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35344"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FC4070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="00FC4070">
                        <w:rPr>
                          <w:sz w:val="30"/>
                          <w:szCs w:val="30"/>
                        </w:rPr>
                        <w:t xml:space="preserve">      </w:t>
                      </w:r>
                      <w:r w:rsidR="00FC4070" w:rsidRPr="00FC4070">
                        <w:rPr>
                          <w:b/>
                          <w:sz w:val="30"/>
                          <w:szCs w:val="30"/>
                        </w:rPr>
                        <w:t>Regional</w:t>
                      </w:r>
                      <w:r w:rsidR="00465B09" w:rsidRPr="00035344">
                        <w:rPr>
                          <w:b/>
                          <w:sz w:val="30"/>
                          <w:szCs w:val="30"/>
                        </w:rPr>
                        <w:t xml:space="preserve"> Officer Farewells</w:t>
                      </w:r>
                    </w:p>
                    <w:p w14:paraId="1C8136EE" w14:textId="267A3F98" w:rsidR="00465B09" w:rsidRDefault="00465B09" w:rsidP="00BB5670">
                      <w:pPr>
                        <w:spacing w:line="27" w:lineRule="atLeast"/>
                        <w:jc w:val="left"/>
                        <w:rPr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2:</w:t>
                      </w:r>
                      <w:r w:rsidR="001B642A" w:rsidRPr="008A31DD">
                        <w:rPr>
                          <w:sz w:val="24"/>
                          <w:szCs w:val="24"/>
                        </w:rPr>
                        <w:t>5</w:t>
                      </w:r>
                      <w:r w:rsidRPr="008A31DD">
                        <w:rPr>
                          <w:sz w:val="24"/>
                          <w:szCs w:val="24"/>
                        </w:rPr>
                        <w:t>5</w:t>
                      </w:r>
                      <w:r w:rsidR="00964803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z w:val="24"/>
                          <w:szCs w:val="24"/>
                        </w:rPr>
                        <w:t>–3:</w:t>
                      </w:r>
                      <w:r w:rsidR="001B642A" w:rsidRPr="008A31DD">
                        <w:rPr>
                          <w:sz w:val="24"/>
                          <w:szCs w:val="24"/>
                        </w:rPr>
                        <w:t>10</w:t>
                      </w:r>
                      <w:r w:rsidR="00964803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FC4070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="00FC4070">
                        <w:rPr>
                          <w:sz w:val="30"/>
                          <w:szCs w:val="30"/>
                        </w:rPr>
                        <w:t xml:space="preserve">      </w:t>
                      </w:r>
                      <w:r w:rsidR="00FC4070" w:rsidRPr="00FC4070">
                        <w:rPr>
                          <w:b/>
                          <w:sz w:val="30"/>
                          <w:szCs w:val="30"/>
                        </w:rPr>
                        <w:t>Break</w:t>
                      </w:r>
                      <w:r w:rsidR="00FF2790" w:rsidRPr="00FC4070">
                        <w:rPr>
                          <w:b/>
                          <w:sz w:val="30"/>
                          <w:szCs w:val="30"/>
                        </w:rPr>
                        <w:t>/</w:t>
                      </w:r>
                      <w:r w:rsidR="00FF2790" w:rsidRPr="00035344">
                        <w:rPr>
                          <w:b/>
                          <w:sz w:val="30"/>
                          <w:szCs w:val="30"/>
                        </w:rPr>
                        <w:t>Officer Installation Prep</w:t>
                      </w:r>
                    </w:p>
                    <w:p w14:paraId="24251B09" w14:textId="5A36717E" w:rsidR="00E44D85" w:rsidRPr="00BB5670" w:rsidRDefault="00465B09" w:rsidP="00BB5670">
                      <w:pPr>
                        <w:spacing w:line="27" w:lineRule="atLeast"/>
                        <w:jc w:val="left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8A31DD">
                        <w:rPr>
                          <w:color w:val="auto"/>
                          <w:sz w:val="24"/>
                          <w:szCs w:val="24"/>
                        </w:rPr>
                        <w:t>3:</w:t>
                      </w:r>
                      <w:r w:rsidR="001B642A" w:rsidRPr="008A31DD">
                        <w:rPr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8A31DD">
                        <w:rPr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964803" w:rsidRPr="008A31DD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color w:val="auto"/>
                          <w:sz w:val="24"/>
                          <w:szCs w:val="24"/>
                        </w:rPr>
                        <w:t>-3:</w:t>
                      </w:r>
                      <w:r w:rsidR="001B642A" w:rsidRPr="008A31DD">
                        <w:rPr>
                          <w:color w:val="auto"/>
                          <w:sz w:val="24"/>
                          <w:szCs w:val="24"/>
                        </w:rPr>
                        <w:t>4</w:t>
                      </w:r>
                      <w:r w:rsidRPr="008A31DD">
                        <w:rPr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964803" w:rsidRPr="008A31DD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8A31DD">
                        <w:rPr>
                          <w:smallCaps/>
                          <w:color w:val="auto"/>
                          <w:sz w:val="24"/>
                          <w:szCs w:val="24"/>
                        </w:rPr>
                        <w:t>pm</w:t>
                      </w:r>
                      <w:r w:rsidR="00FC4070">
                        <w:rPr>
                          <w:smallCaps/>
                          <w:color w:val="auto"/>
                          <w:sz w:val="24"/>
                          <w:szCs w:val="24"/>
                        </w:rPr>
                        <w:t>-</w:t>
                      </w:r>
                      <w:r w:rsidRPr="007077E3">
                        <w:rPr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  <w:r w:rsidR="007077E3">
                        <w:rPr>
                          <w:color w:val="auto"/>
                          <w:sz w:val="30"/>
                          <w:szCs w:val="30"/>
                        </w:rPr>
                        <w:t xml:space="preserve">  </w:t>
                      </w:r>
                      <w:r w:rsidR="00FC4070">
                        <w:rPr>
                          <w:color w:val="auto"/>
                          <w:sz w:val="30"/>
                          <w:szCs w:val="30"/>
                        </w:rPr>
                        <w:t xml:space="preserve">    </w:t>
                      </w:r>
                      <w:r w:rsidRPr="007077E3">
                        <w:rPr>
                          <w:b/>
                          <w:color w:val="auto"/>
                          <w:sz w:val="30"/>
                          <w:szCs w:val="30"/>
                        </w:rPr>
                        <w:t>Installation of New Officers</w:t>
                      </w:r>
                      <w:r w:rsidR="00C345B5" w:rsidRPr="007077E3">
                        <w:rPr>
                          <w:color w:val="auto"/>
                          <w:sz w:val="30"/>
                          <w:szCs w:val="30"/>
                        </w:rPr>
                        <w:t xml:space="preserve">          </w:t>
                      </w:r>
                    </w:p>
                    <w:p w14:paraId="3E8AE231" w14:textId="56C26D8F" w:rsidR="00DA298F" w:rsidRPr="00675815" w:rsidRDefault="00DB3A4E" w:rsidP="00BB5670">
                      <w:pPr>
                        <w:spacing w:line="27" w:lineRule="atLeast"/>
                        <w:jc w:val="left"/>
                        <w:rPr>
                          <w:sz w:val="30"/>
                          <w:szCs w:val="30"/>
                        </w:rPr>
                      </w:pPr>
                      <w:r w:rsidRPr="008A31DD">
                        <w:rPr>
                          <w:sz w:val="24"/>
                          <w:szCs w:val="24"/>
                        </w:rPr>
                        <w:t>3:</w:t>
                      </w:r>
                      <w:r w:rsidR="001B642A" w:rsidRPr="008A31DD">
                        <w:rPr>
                          <w:sz w:val="24"/>
                          <w:szCs w:val="24"/>
                        </w:rPr>
                        <w:t>4</w:t>
                      </w:r>
                      <w:r w:rsidR="00465B09" w:rsidRPr="008A31DD">
                        <w:rPr>
                          <w:sz w:val="24"/>
                          <w:szCs w:val="24"/>
                        </w:rPr>
                        <w:t>0</w:t>
                      </w:r>
                      <w:r w:rsidR="00964803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B642A" w:rsidRPr="008A31DD">
                        <w:rPr>
                          <w:sz w:val="24"/>
                          <w:szCs w:val="24"/>
                        </w:rPr>
                        <w:t>-4:00</w:t>
                      </w:r>
                      <w:r w:rsidR="00964803" w:rsidRPr="008A31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B642A" w:rsidRPr="008A31DD">
                        <w:rPr>
                          <w:smallCaps/>
                          <w:sz w:val="24"/>
                          <w:szCs w:val="24"/>
                        </w:rPr>
                        <w:t>pm</w:t>
                      </w:r>
                      <w:r w:rsidR="00FC4070">
                        <w:rPr>
                          <w:smallCaps/>
                          <w:sz w:val="24"/>
                          <w:szCs w:val="24"/>
                        </w:rPr>
                        <w:t>-</w:t>
                      </w:r>
                      <w:r w:rsidR="00465B09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964803">
                        <w:rPr>
                          <w:sz w:val="30"/>
                          <w:szCs w:val="30"/>
                        </w:rPr>
                        <w:t xml:space="preserve">  </w:t>
                      </w:r>
                      <w:r w:rsidR="00FC4070">
                        <w:rPr>
                          <w:sz w:val="30"/>
                          <w:szCs w:val="30"/>
                        </w:rPr>
                        <w:t xml:space="preserve">    </w:t>
                      </w:r>
                      <w:r w:rsidR="00765AFE" w:rsidRPr="002C5D75">
                        <w:rPr>
                          <w:b/>
                          <w:sz w:val="30"/>
                          <w:szCs w:val="30"/>
                        </w:rPr>
                        <w:t>Door Prizes</w:t>
                      </w:r>
                      <w:r w:rsidR="00FF79C6">
                        <w:rPr>
                          <w:b/>
                          <w:sz w:val="30"/>
                          <w:szCs w:val="30"/>
                        </w:rPr>
                        <w:t>, Skit Winners</w:t>
                      </w:r>
                      <w:r w:rsidR="00DA298F" w:rsidRPr="002C5D75">
                        <w:rPr>
                          <w:b/>
                          <w:sz w:val="30"/>
                          <w:szCs w:val="30"/>
                        </w:rPr>
                        <w:t xml:space="preserve"> &amp; Farewell</w:t>
                      </w:r>
                      <w:r w:rsidR="00E31C14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11434EF" w14:textId="77777777" w:rsidR="00765AFE" w:rsidRDefault="00765AFE" w:rsidP="00DA298F">
                      <w:pPr>
                        <w:ind w:left="2880" w:hanging="2880"/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 w14:paraId="2F3FAB70" w14:textId="77777777" w:rsidR="00BB5670" w:rsidRPr="00BB5670" w:rsidRDefault="00BB5670" w:rsidP="00BB5670">
                      <w:pPr>
                        <w:pStyle w:val="Heading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D85">
        <w:rPr>
          <w:rFonts w:ascii="Baskerville Old Face" w:hAnsi="Baskerville Old Face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F3555" wp14:editId="102DC583">
                <wp:simplePos x="0" y="0"/>
                <wp:positionH relativeFrom="column">
                  <wp:posOffset>4823459</wp:posOffset>
                </wp:positionH>
                <wp:positionV relativeFrom="paragraph">
                  <wp:posOffset>22860</wp:posOffset>
                </wp:positionV>
                <wp:extent cx="4657725" cy="504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6C83D" w14:textId="77777777" w:rsidR="00384E87" w:rsidRDefault="00384E87" w:rsidP="00384E87">
                            <w:r w:rsidRPr="00D50771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>Friday</w:t>
                            </w:r>
                            <w:r w:rsidR="005653C6" w:rsidRPr="00D50771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>,</w:t>
                            </w:r>
                            <w:r w:rsidRPr="00D50771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A19AA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>February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3555" id="Text Box 3" o:spid="_x0000_s1033" type="#_x0000_t202" style="position:absolute;left:0;text-align:left;margin-left:379.8pt;margin-top:1.8pt;width:366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" fillcolor="window" strokeweight=".5pt">
                <v:textbox>
                  <w:txbxContent>
                    <w:p w14:paraId="0786C83D" w14:textId="77777777" w:rsidR="00384E87" w:rsidRDefault="00384E87" w:rsidP="00384E87">
                      <w:r w:rsidRPr="00D50771">
                        <w:rPr>
                          <w:b/>
                          <w:color w:val="auto"/>
                          <w:sz w:val="52"/>
                          <w:szCs w:val="52"/>
                        </w:rPr>
                        <w:t>Friday</w:t>
                      </w:r>
                      <w:r w:rsidR="005653C6" w:rsidRPr="00D50771">
                        <w:rPr>
                          <w:b/>
                          <w:color w:val="auto"/>
                          <w:sz w:val="52"/>
                          <w:szCs w:val="52"/>
                        </w:rPr>
                        <w:t>,</w:t>
                      </w:r>
                      <w:r w:rsidRPr="00D50771">
                        <w:rPr>
                          <w:b/>
                          <w:color w:val="auto"/>
                          <w:sz w:val="52"/>
                          <w:szCs w:val="52"/>
                        </w:rPr>
                        <w:t xml:space="preserve"> </w:t>
                      </w:r>
                      <w:r w:rsidR="009A19AA">
                        <w:rPr>
                          <w:b/>
                          <w:color w:val="auto"/>
                          <w:sz w:val="52"/>
                          <w:szCs w:val="52"/>
                        </w:rPr>
                        <w:t>February 28</w:t>
                      </w:r>
                    </w:p>
                  </w:txbxContent>
                </v:textbox>
              </v:shape>
            </w:pict>
          </mc:Fallback>
        </mc:AlternateContent>
      </w:r>
      <w:r w:rsidR="00765AFE">
        <w:rPr>
          <w:rFonts w:ascii="Baskerville Old Face" w:hAnsi="Baskerville Old Face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FEFEF1" wp14:editId="3F8740E9">
                <wp:simplePos x="0" y="0"/>
                <wp:positionH relativeFrom="column">
                  <wp:posOffset>165735</wp:posOffset>
                </wp:positionH>
                <wp:positionV relativeFrom="paragraph">
                  <wp:posOffset>22860</wp:posOffset>
                </wp:positionV>
                <wp:extent cx="4526280" cy="504825"/>
                <wp:effectExtent l="0" t="0" r="2667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D8B62" w14:textId="77777777" w:rsidR="00765AFE" w:rsidRDefault="00384E87">
                            <w:r w:rsidRPr="00D50771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>Thursday</w:t>
                            </w:r>
                            <w:r w:rsidR="005653C6" w:rsidRPr="00D50771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>,</w:t>
                            </w:r>
                            <w:r w:rsidRPr="00D50771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D2D6E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>February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FEF1" id="_x0000_s1034" type="#_x0000_t202" style="position:absolute;left:0;text-align:left;margin-left:13.05pt;margin-top:1.8pt;width:356.4pt;height:39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" fillcolor="white [3201]" strokeweight=".5pt">
                <v:textbox>
                  <w:txbxContent>
                    <w:p w14:paraId="546D8B62" w14:textId="77777777" w:rsidR="00765AFE" w:rsidRDefault="00384E87">
                      <w:r w:rsidRPr="00D50771">
                        <w:rPr>
                          <w:b/>
                          <w:color w:val="auto"/>
                          <w:sz w:val="52"/>
                          <w:szCs w:val="52"/>
                        </w:rPr>
                        <w:t>Thursday</w:t>
                      </w:r>
                      <w:r w:rsidR="005653C6" w:rsidRPr="00D50771">
                        <w:rPr>
                          <w:b/>
                          <w:color w:val="auto"/>
                          <w:sz w:val="52"/>
                          <w:szCs w:val="52"/>
                        </w:rPr>
                        <w:t>,</w:t>
                      </w:r>
                      <w:r w:rsidRPr="00D50771">
                        <w:rPr>
                          <w:b/>
                          <w:color w:val="auto"/>
                          <w:sz w:val="52"/>
                          <w:szCs w:val="52"/>
                        </w:rPr>
                        <w:t xml:space="preserve"> </w:t>
                      </w:r>
                      <w:r w:rsidR="00FD2D6E">
                        <w:rPr>
                          <w:b/>
                          <w:color w:val="auto"/>
                          <w:sz w:val="52"/>
                          <w:szCs w:val="52"/>
                        </w:rPr>
                        <w:t>February 27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60D5" w:rsidSect="002C62D9">
      <w:pgSz w:w="15840" w:h="12240" w:orient="landscape" w:code="1"/>
      <w:pgMar w:top="504" w:right="504" w:bottom="144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BB77" w14:textId="77777777" w:rsidR="0042313E" w:rsidRDefault="0042313E">
      <w:pPr>
        <w:spacing w:after="0"/>
      </w:pPr>
      <w:r>
        <w:separator/>
      </w:r>
    </w:p>
  </w:endnote>
  <w:endnote w:type="continuationSeparator" w:id="0">
    <w:p w14:paraId="7AD4BC84" w14:textId="77777777" w:rsidR="0042313E" w:rsidRDefault="004231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1832A" w14:textId="77777777" w:rsidR="0042313E" w:rsidRDefault="0042313E">
      <w:pPr>
        <w:spacing w:after="0"/>
      </w:pPr>
      <w:r>
        <w:separator/>
      </w:r>
    </w:p>
  </w:footnote>
  <w:footnote w:type="continuationSeparator" w:id="0">
    <w:p w14:paraId="3BEDEB4C" w14:textId="77777777" w:rsidR="0042313E" w:rsidRDefault="004231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744"/>
    <w:multiLevelType w:val="hybridMultilevel"/>
    <w:tmpl w:val="59B85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44A"/>
    <w:multiLevelType w:val="hybridMultilevel"/>
    <w:tmpl w:val="3FBC95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F616DC"/>
    <w:multiLevelType w:val="hybridMultilevel"/>
    <w:tmpl w:val="43882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5892"/>
    <w:multiLevelType w:val="hybridMultilevel"/>
    <w:tmpl w:val="68C257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504439"/>
    <w:multiLevelType w:val="hybridMultilevel"/>
    <w:tmpl w:val="16B207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AC15BA"/>
    <w:multiLevelType w:val="hybridMultilevel"/>
    <w:tmpl w:val="74D81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026769"/>
    <w:multiLevelType w:val="hybridMultilevel"/>
    <w:tmpl w:val="D06E9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43EF3"/>
    <w:multiLevelType w:val="hybridMultilevel"/>
    <w:tmpl w:val="75AEF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D19B4"/>
    <w:multiLevelType w:val="hybridMultilevel"/>
    <w:tmpl w:val="71BCA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CB"/>
    <w:rsid w:val="00002AE2"/>
    <w:rsid w:val="0001072C"/>
    <w:rsid w:val="000308B4"/>
    <w:rsid w:val="00033084"/>
    <w:rsid w:val="00035344"/>
    <w:rsid w:val="000432A0"/>
    <w:rsid w:val="000447A2"/>
    <w:rsid w:val="0005229C"/>
    <w:rsid w:val="00063919"/>
    <w:rsid w:val="000652BB"/>
    <w:rsid w:val="00070298"/>
    <w:rsid w:val="000A27F7"/>
    <w:rsid w:val="000A50E7"/>
    <w:rsid w:val="000A7C6B"/>
    <w:rsid w:val="000C0FE9"/>
    <w:rsid w:val="000C665A"/>
    <w:rsid w:val="000D687A"/>
    <w:rsid w:val="000F21C2"/>
    <w:rsid w:val="000F4FC5"/>
    <w:rsid w:val="00100B19"/>
    <w:rsid w:val="001041BE"/>
    <w:rsid w:val="001064AC"/>
    <w:rsid w:val="00114D12"/>
    <w:rsid w:val="00124111"/>
    <w:rsid w:val="001263E3"/>
    <w:rsid w:val="00140AB5"/>
    <w:rsid w:val="00172760"/>
    <w:rsid w:val="00174DEF"/>
    <w:rsid w:val="00176D6A"/>
    <w:rsid w:val="00185473"/>
    <w:rsid w:val="001A334B"/>
    <w:rsid w:val="001A3F17"/>
    <w:rsid w:val="001A50B7"/>
    <w:rsid w:val="001B24F3"/>
    <w:rsid w:val="001B642A"/>
    <w:rsid w:val="001C06FD"/>
    <w:rsid w:val="001C5070"/>
    <w:rsid w:val="001C5669"/>
    <w:rsid w:val="001D3DDD"/>
    <w:rsid w:val="001D55A9"/>
    <w:rsid w:val="001F5E53"/>
    <w:rsid w:val="00207542"/>
    <w:rsid w:val="002104A3"/>
    <w:rsid w:val="00222CDF"/>
    <w:rsid w:val="00240028"/>
    <w:rsid w:val="00264BED"/>
    <w:rsid w:val="002664FF"/>
    <w:rsid w:val="002702A1"/>
    <w:rsid w:val="00275CFF"/>
    <w:rsid w:val="002842E9"/>
    <w:rsid w:val="002870DD"/>
    <w:rsid w:val="00294224"/>
    <w:rsid w:val="002A152E"/>
    <w:rsid w:val="002A36FD"/>
    <w:rsid w:val="002A548E"/>
    <w:rsid w:val="002B7BCA"/>
    <w:rsid w:val="002C020D"/>
    <w:rsid w:val="002C245B"/>
    <w:rsid w:val="002C5D75"/>
    <w:rsid w:val="002C62D9"/>
    <w:rsid w:val="002D08B0"/>
    <w:rsid w:val="002D7EAA"/>
    <w:rsid w:val="002E037C"/>
    <w:rsid w:val="002E1A56"/>
    <w:rsid w:val="002E72CC"/>
    <w:rsid w:val="003071F0"/>
    <w:rsid w:val="00311557"/>
    <w:rsid w:val="00330A80"/>
    <w:rsid w:val="00332A72"/>
    <w:rsid w:val="003332B4"/>
    <w:rsid w:val="00346313"/>
    <w:rsid w:val="003562D6"/>
    <w:rsid w:val="00364DD8"/>
    <w:rsid w:val="00371202"/>
    <w:rsid w:val="00380197"/>
    <w:rsid w:val="00384E87"/>
    <w:rsid w:val="00391C50"/>
    <w:rsid w:val="00392311"/>
    <w:rsid w:val="003933D1"/>
    <w:rsid w:val="003A5687"/>
    <w:rsid w:val="003D338B"/>
    <w:rsid w:val="003D786D"/>
    <w:rsid w:val="003F4A8D"/>
    <w:rsid w:val="003F7281"/>
    <w:rsid w:val="0040488F"/>
    <w:rsid w:val="00411020"/>
    <w:rsid w:val="00415AB1"/>
    <w:rsid w:val="0042313E"/>
    <w:rsid w:val="00425012"/>
    <w:rsid w:val="004360AF"/>
    <w:rsid w:val="00440CB1"/>
    <w:rsid w:val="004477E4"/>
    <w:rsid w:val="004521D0"/>
    <w:rsid w:val="004524CD"/>
    <w:rsid w:val="00454314"/>
    <w:rsid w:val="00462D9F"/>
    <w:rsid w:val="00465825"/>
    <w:rsid w:val="00465B09"/>
    <w:rsid w:val="00491D75"/>
    <w:rsid w:val="004B2C71"/>
    <w:rsid w:val="004B6118"/>
    <w:rsid w:val="004C02E8"/>
    <w:rsid w:val="004C293F"/>
    <w:rsid w:val="004C56FA"/>
    <w:rsid w:val="004C68C2"/>
    <w:rsid w:val="004D153E"/>
    <w:rsid w:val="004D66B0"/>
    <w:rsid w:val="004D7823"/>
    <w:rsid w:val="004E7184"/>
    <w:rsid w:val="00520DE8"/>
    <w:rsid w:val="0053506F"/>
    <w:rsid w:val="005653C6"/>
    <w:rsid w:val="005660D5"/>
    <w:rsid w:val="00585EE9"/>
    <w:rsid w:val="005A1C02"/>
    <w:rsid w:val="005A3ED9"/>
    <w:rsid w:val="005B1B22"/>
    <w:rsid w:val="005C3561"/>
    <w:rsid w:val="005C6266"/>
    <w:rsid w:val="005D3BA1"/>
    <w:rsid w:val="005D5C2D"/>
    <w:rsid w:val="005E2179"/>
    <w:rsid w:val="005F1AFC"/>
    <w:rsid w:val="005F2E7C"/>
    <w:rsid w:val="005F648C"/>
    <w:rsid w:val="0061558F"/>
    <w:rsid w:val="00616674"/>
    <w:rsid w:val="00621E30"/>
    <w:rsid w:val="00621E5F"/>
    <w:rsid w:val="00634B26"/>
    <w:rsid w:val="006368AF"/>
    <w:rsid w:val="006435EB"/>
    <w:rsid w:val="00647502"/>
    <w:rsid w:val="00660864"/>
    <w:rsid w:val="00675815"/>
    <w:rsid w:val="00675EDE"/>
    <w:rsid w:val="006968BE"/>
    <w:rsid w:val="006A1590"/>
    <w:rsid w:val="006A3B53"/>
    <w:rsid w:val="006A719C"/>
    <w:rsid w:val="006D3953"/>
    <w:rsid w:val="006D6B28"/>
    <w:rsid w:val="006E1818"/>
    <w:rsid w:val="006E733D"/>
    <w:rsid w:val="007077E3"/>
    <w:rsid w:val="007117D5"/>
    <w:rsid w:val="00713FB3"/>
    <w:rsid w:val="0072583F"/>
    <w:rsid w:val="00732B04"/>
    <w:rsid w:val="0074045C"/>
    <w:rsid w:val="007419CB"/>
    <w:rsid w:val="0075035C"/>
    <w:rsid w:val="0075698B"/>
    <w:rsid w:val="00765AFE"/>
    <w:rsid w:val="00767B6B"/>
    <w:rsid w:val="00782743"/>
    <w:rsid w:val="00783DF7"/>
    <w:rsid w:val="00794171"/>
    <w:rsid w:val="007A31AD"/>
    <w:rsid w:val="007C0BA5"/>
    <w:rsid w:val="007C21D3"/>
    <w:rsid w:val="007C4C18"/>
    <w:rsid w:val="007C5FAD"/>
    <w:rsid w:val="007D7F3F"/>
    <w:rsid w:val="007E03D4"/>
    <w:rsid w:val="007F0EF0"/>
    <w:rsid w:val="007F1F07"/>
    <w:rsid w:val="007F3CC7"/>
    <w:rsid w:val="00806108"/>
    <w:rsid w:val="008117E2"/>
    <w:rsid w:val="0081509E"/>
    <w:rsid w:val="008217B3"/>
    <w:rsid w:val="008302CF"/>
    <w:rsid w:val="0083233D"/>
    <w:rsid w:val="00836388"/>
    <w:rsid w:val="00842663"/>
    <w:rsid w:val="008477CA"/>
    <w:rsid w:val="00857AF1"/>
    <w:rsid w:val="00866304"/>
    <w:rsid w:val="008739A4"/>
    <w:rsid w:val="008747CF"/>
    <w:rsid w:val="00884C2E"/>
    <w:rsid w:val="00885D7B"/>
    <w:rsid w:val="008A31DD"/>
    <w:rsid w:val="008B1B2B"/>
    <w:rsid w:val="008B31D6"/>
    <w:rsid w:val="008B690A"/>
    <w:rsid w:val="008C78FE"/>
    <w:rsid w:val="008E53FE"/>
    <w:rsid w:val="008E7C20"/>
    <w:rsid w:val="00906808"/>
    <w:rsid w:val="009166A2"/>
    <w:rsid w:val="009302C1"/>
    <w:rsid w:val="00930EB2"/>
    <w:rsid w:val="00935739"/>
    <w:rsid w:val="00945FBD"/>
    <w:rsid w:val="0095179A"/>
    <w:rsid w:val="00953B62"/>
    <w:rsid w:val="009608BB"/>
    <w:rsid w:val="00962E6A"/>
    <w:rsid w:val="00964803"/>
    <w:rsid w:val="00971EA3"/>
    <w:rsid w:val="00977240"/>
    <w:rsid w:val="00977B53"/>
    <w:rsid w:val="009815CF"/>
    <w:rsid w:val="00985084"/>
    <w:rsid w:val="009959F5"/>
    <w:rsid w:val="009A19AA"/>
    <w:rsid w:val="009A46B7"/>
    <w:rsid w:val="009B153D"/>
    <w:rsid w:val="009B26ED"/>
    <w:rsid w:val="009B3C2C"/>
    <w:rsid w:val="009C28AB"/>
    <w:rsid w:val="009D26F3"/>
    <w:rsid w:val="009D3D84"/>
    <w:rsid w:val="009D47AA"/>
    <w:rsid w:val="009D546D"/>
    <w:rsid w:val="009D6B19"/>
    <w:rsid w:val="009E100B"/>
    <w:rsid w:val="009E2175"/>
    <w:rsid w:val="00A03FFD"/>
    <w:rsid w:val="00A16D10"/>
    <w:rsid w:val="00A22EA2"/>
    <w:rsid w:val="00A3618E"/>
    <w:rsid w:val="00A6040E"/>
    <w:rsid w:val="00A65868"/>
    <w:rsid w:val="00A6658C"/>
    <w:rsid w:val="00A7531E"/>
    <w:rsid w:val="00A77DFD"/>
    <w:rsid w:val="00AA4BFA"/>
    <w:rsid w:val="00AA5254"/>
    <w:rsid w:val="00AA57B3"/>
    <w:rsid w:val="00AB1258"/>
    <w:rsid w:val="00AB44D5"/>
    <w:rsid w:val="00AB7093"/>
    <w:rsid w:val="00AC72A2"/>
    <w:rsid w:val="00AD7577"/>
    <w:rsid w:val="00AF5E7F"/>
    <w:rsid w:val="00B01669"/>
    <w:rsid w:val="00B11077"/>
    <w:rsid w:val="00B4320D"/>
    <w:rsid w:val="00B4694F"/>
    <w:rsid w:val="00B5286E"/>
    <w:rsid w:val="00B82F65"/>
    <w:rsid w:val="00B9266F"/>
    <w:rsid w:val="00BA294A"/>
    <w:rsid w:val="00BA62C8"/>
    <w:rsid w:val="00BA6942"/>
    <w:rsid w:val="00BB5670"/>
    <w:rsid w:val="00BC7539"/>
    <w:rsid w:val="00BD4324"/>
    <w:rsid w:val="00BE24FD"/>
    <w:rsid w:val="00BE34BB"/>
    <w:rsid w:val="00BF1FDA"/>
    <w:rsid w:val="00C0213C"/>
    <w:rsid w:val="00C10582"/>
    <w:rsid w:val="00C1690E"/>
    <w:rsid w:val="00C17641"/>
    <w:rsid w:val="00C345B5"/>
    <w:rsid w:val="00C4507C"/>
    <w:rsid w:val="00C522F5"/>
    <w:rsid w:val="00C626C9"/>
    <w:rsid w:val="00C64D02"/>
    <w:rsid w:val="00C721D3"/>
    <w:rsid w:val="00C7649E"/>
    <w:rsid w:val="00CC2814"/>
    <w:rsid w:val="00CC6C51"/>
    <w:rsid w:val="00CD0354"/>
    <w:rsid w:val="00CD7E15"/>
    <w:rsid w:val="00CE19FB"/>
    <w:rsid w:val="00CE7858"/>
    <w:rsid w:val="00CF073F"/>
    <w:rsid w:val="00CF39E3"/>
    <w:rsid w:val="00D0718C"/>
    <w:rsid w:val="00D0743B"/>
    <w:rsid w:val="00D10CBA"/>
    <w:rsid w:val="00D144E5"/>
    <w:rsid w:val="00D23BE0"/>
    <w:rsid w:val="00D50771"/>
    <w:rsid w:val="00D52C99"/>
    <w:rsid w:val="00D73578"/>
    <w:rsid w:val="00D93C8E"/>
    <w:rsid w:val="00D941A2"/>
    <w:rsid w:val="00DA298F"/>
    <w:rsid w:val="00DA4E94"/>
    <w:rsid w:val="00DA70D7"/>
    <w:rsid w:val="00DB3A4E"/>
    <w:rsid w:val="00DB7935"/>
    <w:rsid w:val="00DC2E98"/>
    <w:rsid w:val="00DC65BA"/>
    <w:rsid w:val="00DD0FB1"/>
    <w:rsid w:val="00DD7A0A"/>
    <w:rsid w:val="00DD7DEC"/>
    <w:rsid w:val="00E0741C"/>
    <w:rsid w:val="00E10E08"/>
    <w:rsid w:val="00E11474"/>
    <w:rsid w:val="00E147AD"/>
    <w:rsid w:val="00E16A1B"/>
    <w:rsid w:val="00E206D0"/>
    <w:rsid w:val="00E24A4C"/>
    <w:rsid w:val="00E2579F"/>
    <w:rsid w:val="00E272DE"/>
    <w:rsid w:val="00E31C14"/>
    <w:rsid w:val="00E41A6F"/>
    <w:rsid w:val="00E44D85"/>
    <w:rsid w:val="00E46BD5"/>
    <w:rsid w:val="00E55818"/>
    <w:rsid w:val="00E66AD3"/>
    <w:rsid w:val="00E67EE4"/>
    <w:rsid w:val="00E740E4"/>
    <w:rsid w:val="00E7506D"/>
    <w:rsid w:val="00E835AE"/>
    <w:rsid w:val="00E93159"/>
    <w:rsid w:val="00E93854"/>
    <w:rsid w:val="00E97AD8"/>
    <w:rsid w:val="00EB52D6"/>
    <w:rsid w:val="00EC15C9"/>
    <w:rsid w:val="00EC3254"/>
    <w:rsid w:val="00EE7474"/>
    <w:rsid w:val="00EF233E"/>
    <w:rsid w:val="00F0049D"/>
    <w:rsid w:val="00F02FBE"/>
    <w:rsid w:val="00F16988"/>
    <w:rsid w:val="00F21FED"/>
    <w:rsid w:val="00F256B2"/>
    <w:rsid w:val="00F32F3E"/>
    <w:rsid w:val="00F40D7E"/>
    <w:rsid w:val="00F45309"/>
    <w:rsid w:val="00F46754"/>
    <w:rsid w:val="00F612C0"/>
    <w:rsid w:val="00F64826"/>
    <w:rsid w:val="00F84339"/>
    <w:rsid w:val="00F90CE3"/>
    <w:rsid w:val="00FA5DE6"/>
    <w:rsid w:val="00FC4070"/>
    <w:rsid w:val="00FC582C"/>
    <w:rsid w:val="00FD2D6E"/>
    <w:rsid w:val="00FD3E61"/>
    <w:rsid w:val="00FD6280"/>
    <w:rsid w:val="00FE710E"/>
    <w:rsid w:val="00FF2790"/>
    <w:rsid w:val="00FF712F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AC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73545" w:themeColor="text2"/>
        <w:sz w:val="22"/>
        <w:szCs w:val="22"/>
        <w:lang w:val="en-US" w:eastAsia="en-US" w:bidi="en-US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eading1"/>
    <w:qFormat/>
    <w:rsid w:val="00DD7A0A"/>
  </w:style>
  <w:style w:type="paragraph" w:styleId="Heading1">
    <w:name w:val="heading 1"/>
    <w:basedOn w:val="Normal"/>
    <w:next w:val="Normal"/>
    <w:link w:val="Heading1Char"/>
    <w:uiPriority w:val="9"/>
    <w:qFormat/>
    <w:rsid w:val="006D6B28"/>
    <w:pPr>
      <w:keepNext/>
      <w:keepLines/>
      <w:spacing w:before="4800" w:after="120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D7A0A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Cs/>
      <w:color w:val="4A9A82" w:themeColor="accent3" w:themeShade="BF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0C0FE9"/>
    <w:pPr>
      <w:keepNext/>
      <w:keepLines/>
      <w:spacing w:after="0"/>
      <w:outlineLvl w:val="2"/>
    </w:pPr>
    <w:rPr>
      <w:rFonts w:asciiTheme="majorHAnsi" w:eastAsiaTheme="majorEastAsia" w:hAnsiTheme="majorHAnsi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6D6B2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Cs/>
      <w:iCs/>
      <w:caps/>
      <w:color w:val="4A9A82" w:themeColor="accent3" w:themeShade="BF"/>
      <w:sz w:val="4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1698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  <w:sz w:val="52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B28"/>
    <w:pPr>
      <w:keepNext/>
      <w:keepLines/>
      <w:spacing w:after="0" w:line="192" w:lineRule="auto"/>
      <w:outlineLvl w:val="5"/>
    </w:pPr>
    <w:rPr>
      <w:rFonts w:asciiTheme="majorHAnsi" w:eastAsiaTheme="majorEastAsia" w:hAnsiTheme="majorHAnsi" w:cstheme="majorBidi"/>
      <w:iCs/>
      <w:color w:val="4A9A82" w:themeColor="accent3" w:themeShade="BF"/>
      <w:kern w:val="96"/>
      <w:sz w:val="14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16988"/>
    <w:pPr>
      <w:keepNext/>
      <w:keepLines/>
      <w:spacing w:after="0"/>
      <w:outlineLvl w:val="6"/>
    </w:pPr>
    <w:rPr>
      <w:rFonts w:eastAsiaTheme="majorEastAsia" w:cstheme="majorBidi"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16988"/>
    <w:pPr>
      <w:keepNext/>
      <w:keepLines/>
      <w:spacing w:after="0"/>
      <w:outlineLvl w:val="7"/>
    </w:pPr>
    <w:rPr>
      <w:rFonts w:asciiTheme="majorHAnsi" w:eastAsiaTheme="majorEastAsia" w:hAnsiTheme="majorHAnsi" w:cstheme="majorBidi"/>
      <w:caps/>
      <w:sz w:val="7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B28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7A0A"/>
    <w:rPr>
      <w:rFonts w:asciiTheme="majorHAnsi" w:eastAsiaTheme="majorEastAsia" w:hAnsiTheme="majorHAnsi" w:cstheme="majorBidi"/>
      <w:bCs/>
      <w:color w:val="4A9A82" w:themeColor="accent3" w:themeShade="BF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FE9"/>
    <w:rPr>
      <w:rFonts w:asciiTheme="majorHAnsi" w:eastAsiaTheme="majorEastAsia" w:hAnsiTheme="majorHAnsi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6B28"/>
    <w:rPr>
      <w:rFonts w:asciiTheme="majorHAnsi" w:eastAsiaTheme="majorEastAsia" w:hAnsiTheme="majorHAnsi" w:cstheme="majorBidi"/>
      <w:bCs/>
      <w:iCs/>
      <w:caps/>
      <w:color w:val="4A9A82" w:themeColor="accent3" w:themeShade="BF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F16988"/>
    <w:rPr>
      <w:rFonts w:asciiTheme="majorHAnsi" w:eastAsiaTheme="majorEastAsia" w:hAnsiTheme="majorHAnsi" w:cstheme="majorBidi"/>
      <w:caps/>
      <w:sz w:val="52"/>
    </w:rPr>
  </w:style>
  <w:style w:type="character" w:customStyle="1" w:styleId="Heading6Char">
    <w:name w:val="Heading 6 Char"/>
    <w:basedOn w:val="DefaultParagraphFont"/>
    <w:link w:val="Heading6"/>
    <w:uiPriority w:val="9"/>
    <w:rsid w:val="006D6B28"/>
    <w:rPr>
      <w:rFonts w:asciiTheme="majorHAnsi" w:eastAsiaTheme="majorEastAsia" w:hAnsiTheme="majorHAnsi" w:cstheme="majorBidi"/>
      <w:iCs/>
      <w:color w:val="4A9A82" w:themeColor="accent3" w:themeShade="BF"/>
      <w:kern w:val="96"/>
      <w:sz w:val="144"/>
    </w:rPr>
  </w:style>
  <w:style w:type="character" w:customStyle="1" w:styleId="Heading7Char">
    <w:name w:val="Heading 7 Char"/>
    <w:basedOn w:val="DefaultParagraphFont"/>
    <w:link w:val="Heading7"/>
    <w:uiPriority w:val="9"/>
    <w:rsid w:val="00F16988"/>
    <w:rPr>
      <w:rFonts w:eastAsiaTheme="majorEastAsia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16988"/>
    <w:rPr>
      <w:rFonts w:asciiTheme="majorHAnsi" w:eastAsiaTheme="majorEastAsia" w:hAnsiTheme="majorHAnsi" w:cstheme="majorBidi"/>
      <w:caps/>
      <w:sz w:val="7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66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0D5"/>
    <w:rPr>
      <w:b/>
      <w:bCs/>
      <w:color w:val="3494BA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0D5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D93C8E"/>
    <w:pPr>
      <w:widowControl w:val="0"/>
      <w:spacing w:after="0"/>
      <w:contextualSpacing/>
      <w:textboxTightWrap w:val="allLines"/>
    </w:pPr>
    <w:rPr>
      <w:rFonts w:asciiTheme="majorHAnsi" w:eastAsiaTheme="majorEastAsia" w:hAnsiTheme="majorHAnsi" w:cstheme="majorBidi"/>
      <w:caps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5660D5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D93C8E"/>
    <w:rPr>
      <w:rFonts w:asciiTheme="majorHAnsi" w:eastAsiaTheme="majorEastAsia" w:hAnsiTheme="majorHAnsi" w:cstheme="majorBidi"/>
      <w:caps/>
      <w:kern w:val="28"/>
      <w:sz w:val="72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660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A0A"/>
  </w:style>
  <w:style w:type="paragraph" w:styleId="Footer">
    <w:name w:val="footer"/>
    <w:basedOn w:val="Normal"/>
    <w:link w:val="FooterChar"/>
    <w:uiPriority w:val="99"/>
    <w:semiHidden/>
    <w:rsid w:val="005660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A0A"/>
  </w:style>
  <w:style w:type="paragraph" w:customStyle="1" w:styleId="Ampersand">
    <w:name w:val="Ampersand"/>
    <w:basedOn w:val="Normal"/>
    <w:next w:val="Normal"/>
    <w:link w:val="AmpersandChar"/>
    <w:qFormat/>
    <w:rsid w:val="00E66AD3"/>
    <w:pPr>
      <w:tabs>
        <w:tab w:val="left" w:pos="990"/>
      </w:tabs>
      <w:spacing w:after="0"/>
      <w:ind w:firstLine="86"/>
    </w:pPr>
    <w:rPr>
      <w:rFonts w:ascii="Baskerville Old Face" w:hAnsi="Baskerville Old Face"/>
      <w:color w:val="auto"/>
      <w:sz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AD3"/>
    <w:pPr>
      <w:numPr>
        <w:ilvl w:val="1"/>
      </w:numPr>
      <w:spacing w:after="0"/>
    </w:pPr>
    <w:rPr>
      <w:rFonts w:eastAsiaTheme="minorEastAsia"/>
      <w:caps/>
      <w:color w:val="4A9A82" w:themeColor="accent3" w:themeShade="BF"/>
      <w:sz w:val="32"/>
    </w:rPr>
  </w:style>
  <w:style w:type="character" w:customStyle="1" w:styleId="AmpersandChar">
    <w:name w:val="Ampersand Char"/>
    <w:basedOn w:val="DefaultParagraphFont"/>
    <w:link w:val="Ampersand"/>
    <w:rsid w:val="00E66AD3"/>
    <w:rPr>
      <w:rFonts w:ascii="Baskerville Old Face" w:hAnsi="Baskerville Old Face"/>
      <w:color w:val="auto"/>
      <w:sz w:val="96"/>
    </w:rPr>
  </w:style>
  <w:style w:type="character" w:customStyle="1" w:styleId="SubtitleChar">
    <w:name w:val="Subtitle Char"/>
    <w:basedOn w:val="DefaultParagraphFont"/>
    <w:link w:val="Subtitle"/>
    <w:uiPriority w:val="11"/>
    <w:rsid w:val="00E66AD3"/>
    <w:rPr>
      <w:rFonts w:eastAsiaTheme="minorEastAsia"/>
      <w:caps/>
      <w:color w:val="4A9A82" w:themeColor="accent3" w:themeShade="BF"/>
      <w:sz w:val="32"/>
    </w:rPr>
  </w:style>
  <w:style w:type="table" w:styleId="TableGrid">
    <w:name w:val="Table Grid"/>
    <w:basedOn w:val="TableNormal"/>
    <w:uiPriority w:val="59"/>
    <w:rsid w:val="00C450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F16988"/>
    <w:pPr>
      <w:spacing w:after="0"/>
    </w:pPr>
    <w:rPr>
      <w:sz w:val="18"/>
    </w:rPr>
  </w:style>
  <w:style w:type="paragraph" w:styleId="ListParagraph">
    <w:name w:val="List Paragraph"/>
    <w:basedOn w:val="Normal"/>
    <w:uiPriority w:val="34"/>
    <w:semiHidden/>
    <w:rsid w:val="009D47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64AC"/>
    <w:pPr>
      <w:spacing w:after="0"/>
      <w:jc w:val="left"/>
    </w:pPr>
    <w:rPr>
      <w:rFonts w:ascii="Calibri" w:hAnsi="Calibri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iessen-cooper\AppData\Roaming\Microsoft\Templates\Wedding%20program%20template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Wedding program">
      <a:majorFont>
        <a:latin typeface="Baskerville Old Face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A522-68E0-46EE-9E5C-5CA03DE65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D9ED5-9100-487F-B9B3-D63258DEF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EAFC5-1742-4CCA-AC01-A4A84D5BA02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F247536-0E8B-405F-9D3E-5FA451C6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program template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2025-02-04T21:03:00Z</dcterms:created>
  <dcterms:modified xsi:type="dcterms:W3CDTF">2025-02-04T21:03:00Z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91d2e0debdfb5ba82d6be679fe836d33e7edd42e9dab51b5711c0b800a2dde61</vt:lpwstr>
  </property>
</Properties>
</file>